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223DC" w14:textId="03F913EB" w:rsidR="009D1D50" w:rsidRPr="000721D7" w:rsidRDefault="000721D7" w:rsidP="000721D7">
      <w:pPr>
        <w:pStyle w:val="Rubrik1"/>
        <w:rPr>
          <w:color w:val="7030A0"/>
          <w:lang w:val="sv-SE"/>
        </w:rPr>
      </w:pPr>
      <w:bookmarkStart w:id="0" w:name="_GoBack"/>
      <w:bookmarkEnd w:id="0"/>
      <w:r w:rsidRPr="000721D7">
        <w:rPr>
          <w:color w:val="7030A0"/>
          <w:lang w:val="sv-SE"/>
        </w:rPr>
        <w:t>EDI-A</w:t>
      </w:r>
      <w:r w:rsidR="00750217">
        <w:rPr>
          <w:color w:val="7030A0"/>
          <w:lang w:val="sv-SE"/>
        </w:rPr>
        <w:t>nslutning</w:t>
      </w:r>
    </w:p>
    <w:p w14:paraId="09F223DD" w14:textId="77777777" w:rsidR="00146267" w:rsidRPr="00A83434" w:rsidRDefault="00C90F2B" w:rsidP="00A83434">
      <w:pPr>
        <w:pStyle w:val="FormatmallRubrik2DaxMediumIntrum12ptInteFetInteKursivS"/>
      </w:pPr>
      <w:r w:rsidRPr="00A83434">
        <w:t>I</w:t>
      </w:r>
      <w:r w:rsidR="005F60A6" w:rsidRPr="00A83434">
        <w:t>nformation</w:t>
      </w:r>
      <w:r w:rsidRPr="00A83434">
        <w:t xml:space="preserve"> - fakturautställare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6F5C1D" w:rsidRPr="00A47D03" w14:paraId="09F223E0" w14:textId="77777777" w:rsidTr="00C97CAD">
        <w:trPr>
          <w:trHeight w:val="604"/>
        </w:trPr>
        <w:tc>
          <w:tcPr>
            <w:tcW w:w="3828" w:type="dxa"/>
          </w:tcPr>
          <w:p w14:paraId="09F223DE" w14:textId="77777777" w:rsidR="006F5C1D" w:rsidRPr="00A83434" w:rsidRDefault="006F5C1D" w:rsidP="00A26AC9">
            <w:pPr>
              <w:rPr>
                <w:rFonts w:cs="Arial"/>
                <w:lang w:val="sv-SE"/>
              </w:rPr>
            </w:pPr>
            <w:r w:rsidRPr="00A83434">
              <w:rPr>
                <w:rFonts w:cs="Arial"/>
                <w:lang w:val="sv-SE"/>
              </w:rPr>
              <w:t>Reskontranummer hos Intrum:*</w:t>
            </w:r>
          </w:p>
        </w:tc>
        <w:tc>
          <w:tcPr>
            <w:tcW w:w="4677" w:type="dxa"/>
          </w:tcPr>
          <w:p w14:paraId="09F223DF" w14:textId="77777777" w:rsidR="006F5C1D" w:rsidRPr="00A83434" w:rsidRDefault="006F5C1D" w:rsidP="00A26AC9">
            <w:pPr>
              <w:rPr>
                <w:rFonts w:cs="Arial"/>
                <w:lang w:val="sv-SE"/>
              </w:rPr>
            </w:pPr>
          </w:p>
        </w:tc>
      </w:tr>
      <w:tr w:rsidR="005C64FB" w:rsidRPr="00A47D03" w14:paraId="09F223E3" w14:textId="77777777" w:rsidTr="00C97CAD">
        <w:trPr>
          <w:trHeight w:val="594"/>
        </w:trPr>
        <w:tc>
          <w:tcPr>
            <w:tcW w:w="3828" w:type="dxa"/>
          </w:tcPr>
          <w:p w14:paraId="09F223E1" w14:textId="77777777" w:rsidR="005C64FB" w:rsidRPr="00A83434" w:rsidRDefault="005C64FB" w:rsidP="00A26AC9">
            <w:pPr>
              <w:rPr>
                <w:rFonts w:cs="Arial"/>
                <w:lang w:val="sv-SE"/>
              </w:rPr>
            </w:pPr>
            <w:proofErr w:type="gramStart"/>
            <w:r w:rsidRPr="00A83434">
              <w:rPr>
                <w:rFonts w:cs="Arial"/>
                <w:lang w:val="sv-SE"/>
              </w:rPr>
              <w:t>Företag</w:t>
            </w:r>
            <w:proofErr w:type="gramEnd"/>
            <w:r w:rsidRPr="00A83434">
              <w:rPr>
                <w:rFonts w:cs="Arial"/>
                <w:lang w:val="sv-SE"/>
              </w:rPr>
              <w:t>:</w:t>
            </w:r>
            <w:r w:rsidR="00F12A39" w:rsidRPr="00A83434">
              <w:rPr>
                <w:rFonts w:cs="Arial"/>
                <w:lang w:val="sv-SE"/>
              </w:rPr>
              <w:t>*</w:t>
            </w:r>
          </w:p>
        </w:tc>
        <w:tc>
          <w:tcPr>
            <w:tcW w:w="4677" w:type="dxa"/>
          </w:tcPr>
          <w:p w14:paraId="09F223E2" w14:textId="7BB10F6B" w:rsidR="005C64FB" w:rsidRPr="00A83434" w:rsidRDefault="005C64FB" w:rsidP="00A26AC9">
            <w:pPr>
              <w:rPr>
                <w:rFonts w:cs="Arial"/>
                <w:lang w:val="sv-SE"/>
              </w:rPr>
            </w:pPr>
          </w:p>
        </w:tc>
      </w:tr>
      <w:tr w:rsidR="001E2796" w:rsidRPr="00A47D03" w14:paraId="09F223E6" w14:textId="77777777" w:rsidTr="00C97CAD">
        <w:trPr>
          <w:trHeight w:val="598"/>
        </w:trPr>
        <w:tc>
          <w:tcPr>
            <w:tcW w:w="3828" w:type="dxa"/>
          </w:tcPr>
          <w:p w14:paraId="09F223E4" w14:textId="77777777" w:rsidR="001E2796" w:rsidRPr="00A83434" w:rsidRDefault="001E2796" w:rsidP="00A26AC9">
            <w:pPr>
              <w:rPr>
                <w:rFonts w:cs="Arial"/>
                <w:lang w:val="sv-SE"/>
              </w:rPr>
            </w:pPr>
            <w:proofErr w:type="spellStart"/>
            <w:r w:rsidRPr="00A83434">
              <w:rPr>
                <w:rFonts w:cs="Arial"/>
                <w:lang w:val="sv-SE"/>
              </w:rPr>
              <w:t>Organisationsnr</w:t>
            </w:r>
            <w:proofErr w:type="spellEnd"/>
            <w:r w:rsidRPr="00A83434">
              <w:rPr>
                <w:rFonts w:cs="Arial"/>
                <w:lang w:val="sv-SE"/>
              </w:rPr>
              <w:t>:*</w:t>
            </w:r>
          </w:p>
        </w:tc>
        <w:tc>
          <w:tcPr>
            <w:tcW w:w="4677" w:type="dxa"/>
          </w:tcPr>
          <w:p w14:paraId="09F223E5" w14:textId="68A1968F" w:rsidR="001E2796" w:rsidRPr="00A83434" w:rsidRDefault="001E2796" w:rsidP="002729E7">
            <w:pPr>
              <w:rPr>
                <w:rFonts w:cs="Arial"/>
                <w:lang w:val="sv-SE"/>
              </w:rPr>
            </w:pPr>
          </w:p>
        </w:tc>
      </w:tr>
      <w:tr w:rsidR="005C64FB" w:rsidRPr="00A47D03" w14:paraId="09F223EA" w14:textId="77777777" w:rsidTr="00C97CAD">
        <w:trPr>
          <w:trHeight w:val="574"/>
        </w:trPr>
        <w:tc>
          <w:tcPr>
            <w:tcW w:w="3828" w:type="dxa"/>
          </w:tcPr>
          <w:p w14:paraId="09F223E8" w14:textId="51018501" w:rsidR="001E2796" w:rsidRPr="00A83434" w:rsidRDefault="005C64FB" w:rsidP="00A26AC9">
            <w:pPr>
              <w:rPr>
                <w:rFonts w:cs="Arial"/>
                <w:lang w:val="sv-SE"/>
              </w:rPr>
            </w:pPr>
            <w:r w:rsidRPr="00A83434">
              <w:rPr>
                <w:rFonts w:cs="Arial"/>
                <w:lang w:val="sv-SE"/>
              </w:rPr>
              <w:t>Momsreg.nr:</w:t>
            </w:r>
            <w:r w:rsidR="00F12A39" w:rsidRPr="00A83434">
              <w:rPr>
                <w:rFonts w:cs="Arial"/>
                <w:lang w:val="sv-SE"/>
              </w:rPr>
              <w:t>*</w:t>
            </w:r>
          </w:p>
        </w:tc>
        <w:tc>
          <w:tcPr>
            <w:tcW w:w="4677" w:type="dxa"/>
          </w:tcPr>
          <w:p w14:paraId="09F223E9" w14:textId="1A19E4F6" w:rsidR="005C64FB" w:rsidRPr="00A83434" w:rsidRDefault="005C64FB" w:rsidP="00A26AC9">
            <w:pPr>
              <w:rPr>
                <w:rFonts w:cs="Arial"/>
                <w:lang w:val="sv-SE"/>
              </w:rPr>
            </w:pPr>
          </w:p>
        </w:tc>
      </w:tr>
      <w:tr w:rsidR="005C64FB" w:rsidRPr="00B7110C" w14:paraId="09F223EE" w14:textId="77777777" w:rsidTr="00C97CAD">
        <w:trPr>
          <w:trHeight w:val="847"/>
        </w:trPr>
        <w:tc>
          <w:tcPr>
            <w:tcW w:w="3828" w:type="dxa"/>
          </w:tcPr>
          <w:p w14:paraId="09F223EB" w14:textId="77777777" w:rsidR="00971A78" w:rsidRPr="00A83434" w:rsidRDefault="00971A78" w:rsidP="00A26AC9">
            <w:pPr>
              <w:rPr>
                <w:rFonts w:cs="Arial"/>
                <w:lang w:val="sv-SE"/>
              </w:rPr>
            </w:pPr>
            <w:r w:rsidRPr="00A83434">
              <w:rPr>
                <w:rFonts w:cs="Arial"/>
                <w:lang w:val="sv-SE"/>
              </w:rPr>
              <w:t>Elektronisk adress</w:t>
            </w:r>
          </w:p>
          <w:p w14:paraId="09F223EC" w14:textId="77777777" w:rsidR="005C64FB" w:rsidRPr="00A83434" w:rsidRDefault="00794EAB" w:rsidP="00A26AC9">
            <w:pPr>
              <w:rPr>
                <w:rFonts w:cs="Arial"/>
                <w:lang w:val="sv-SE"/>
              </w:rPr>
            </w:pPr>
            <w:r w:rsidRPr="00A83434">
              <w:rPr>
                <w:rFonts w:cs="Arial"/>
                <w:lang w:val="sv-SE"/>
              </w:rPr>
              <w:t xml:space="preserve">(org.nr/UNB/GLN/EAN </w:t>
            </w:r>
            <w:proofErr w:type="spellStart"/>
            <w:r w:rsidRPr="00A83434">
              <w:rPr>
                <w:rFonts w:cs="Arial"/>
                <w:lang w:val="sv-SE"/>
              </w:rPr>
              <w:t>etc</w:t>
            </w:r>
            <w:proofErr w:type="spellEnd"/>
            <w:r w:rsidRPr="00A83434">
              <w:rPr>
                <w:rFonts w:cs="Arial"/>
                <w:lang w:val="sv-SE"/>
              </w:rPr>
              <w:t>):*</w:t>
            </w:r>
          </w:p>
        </w:tc>
        <w:tc>
          <w:tcPr>
            <w:tcW w:w="4677" w:type="dxa"/>
          </w:tcPr>
          <w:p w14:paraId="09F223ED" w14:textId="6E717241" w:rsidR="005C64FB" w:rsidRPr="00A83434" w:rsidRDefault="005C64FB" w:rsidP="00A26AC9">
            <w:pPr>
              <w:rPr>
                <w:rFonts w:cs="Arial"/>
                <w:lang w:val="sv-SE"/>
              </w:rPr>
            </w:pPr>
          </w:p>
        </w:tc>
      </w:tr>
      <w:tr w:rsidR="00C90F2B" w:rsidRPr="00C90F2B" w14:paraId="09F223F1" w14:textId="77777777" w:rsidTr="00C97CAD">
        <w:trPr>
          <w:trHeight w:val="599"/>
        </w:trPr>
        <w:tc>
          <w:tcPr>
            <w:tcW w:w="3828" w:type="dxa"/>
          </w:tcPr>
          <w:p w14:paraId="09F223EF" w14:textId="77777777" w:rsidR="00C90F2B" w:rsidRPr="00A83434" w:rsidRDefault="00C90F2B" w:rsidP="00114305">
            <w:pPr>
              <w:rPr>
                <w:rFonts w:cs="Arial"/>
                <w:lang w:val="sv-SE"/>
              </w:rPr>
            </w:pPr>
            <w:r w:rsidRPr="00A83434">
              <w:rPr>
                <w:rFonts w:cs="Arial"/>
                <w:lang w:val="sv-SE"/>
              </w:rPr>
              <w:t>Kontakt:*</w:t>
            </w:r>
          </w:p>
        </w:tc>
        <w:tc>
          <w:tcPr>
            <w:tcW w:w="4677" w:type="dxa"/>
          </w:tcPr>
          <w:p w14:paraId="09F223F0" w14:textId="7FA8742A" w:rsidR="00C90F2B" w:rsidRPr="00A83434" w:rsidRDefault="00C90F2B" w:rsidP="00114305">
            <w:pPr>
              <w:rPr>
                <w:rFonts w:cs="Arial"/>
                <w:lang w:val="sv-SE"/>
              </w:rPr>
            </w:pPr>
          </w:p>
        </w:tc>
      </w:tr>
      <w:tr w:rsidR="00C90F2B" w:rsidRPr="00C90F2B" w14:paraId="09F223F5" w14:textId="77777777" w:rsidTr="00C97CAD">
        <w:trPr>
          <w:trHeight w:val="590"/>
        </w:trPr>
        <w:tc>
          <w:tcPr>
            <w:tcW w:w="3828" w:type="dxa"/>
          </w:tcPr>
          <w:p w14:paraId="09F223F3" w14:textId="42585566" w:rsidR="00C90F2B" w:rsidRPr="00A83434" w:rsidRDefault="00C90F2B" w:rsidP="00114305">
            <w:pPr>
              <w:rPr>
                <w:rFonts w:cs="Arial"/>
                <w:lang w:val="sv-SE"/>
              </w:rPr>
            </w:pPr>
            <w:r w:rsidRPr="00A83434">
              <w:rPr>
                <w:rFonts w:cs="Arial"/>
                <w:lang w:val="sv-SE"/>
              </w:rPr>
              <w:t>Telefon:</w:t>
            </w:r>
            <w:r w:rsidR="006F28B9" w:rsidRPr="00A83434">
              <w:rPr>
                <w:rFonts w:cs="Arial"/>
                <w:lang w:val="sv-SE"/>
              </w:rPr>
              <w:t>*</w:t>
            </w:r>
          </w:p>
        </w:tc>
        <w:tc>
          <w:tcPr>
            <w:tcW w:w="4677" w:type="dxa"/>
          </w:tcPr>
          <w:p w14:paraId="09F223F4" w14:textId="54B43CF8" w:rsidR="00C90F2B" w:rsidRPr="00A83434" w:rsidRDefault="00C90F2B" w:rsidP="00114305">
            <w:pPr>
              <w:rPr>
                <w:rFonts w:cs="Arial"/>
                <w:lang w:val="sv-SE"/>
              </w:rPr>
            </w:pPr>
          </w:p>
        </w:tc>
      </w:tr>
      <w:tr w:rsidR="00C90F2B" w:rsidRPr="002729E7" w14:paraId="09F223F8" w14:textId="77777777" w:rsidTr="00C97CAD">
        <w:trPr>
          <w:trHeight w:val="594"/>
        </w:trPr>
        <w:tc>
          <w:tcPr>
            <w:tcW w:w="3828" w:type="dxa"/>
          </w:tcPr>
          <w:p w14:paraId="09F223F6" w14:textId="77777777" w:rsidR="00C90F2B" w:rsidRPr="00A83434" w:rsidRDefault="00C90F2B" w:rsidP="00114305">
            <w:pPr>
              <w:rPr>
                <w:rFonts w:cs="Arial"/>
                <w:lang w:val="sv-SE"/>
              </w:rPr>
            </w:pPr>
            <w:r w:rsidRPr="00A83434">
              <w:rPr>
                <w:rFonts w:cs="Arial"/>
                <w:lang w:val="sv-SE"/>
              </w:rPr>
              <w:t>E-post:*</w:t>
            </w:r>
          </w:p>
        </w:tc>
        <w:tc>
          <w:tcPr>
            <w:tcW w:w="4677" w:type="dxa"/>
          </w:tcPr>
          <w:p w14:paraId="09F223F7" w14:textId="2193E7FD" w:rsidR="00C90F2B" w:rsidRPr="00A83434" w:rsidRDefault="00C90F2B" w:rsidP="00114305">
            <w:pPr>
              <w:rPr>
                <w:rFonts w:cs="Arial"/>
                <w:lang w:val="sv-SE"/>
              </w:rPr>
            </w:pPr>
          </w:p>
        </w:tc>
      </w:tr>
    </w:tbl>
    <w:p w14:paraId="09F223F9" w14:textId="77777777" w:rsidR="00146267" w:rsidRDefault="00146267" w:rsidP="00146267">
      <w:pPr>
        <w:rPr>
          <w:rFonts w:cs="Arial"/>
          <w:i/>
          <w:lang w:val="sv-SE"/>
        </w:rPr>
      </w:pPr>
    </w:p>
    <w:p w14:paraId="03B7D586" w14:textId="3A2A3296" w:rsidR="00784020" w:rsidRPr="00A83434" w:rsidRDefault="00784020" w:rsidP="00A83434">
      <w:pPr>
        <w:pStyle w:val="FormatmallRubrik2DaxMediumIntrum12ptInteFetInteKursivS"/>
      </w:pPr>
      <w:r w:rsidRPr="00A83434">
        <w:t>EDI format som stöds</w:t>
      </w:r>
      <w:r w:rsidR="000F529B" w:rsidRPr="00A83434">
        <w:t>, kryssa för önskat format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84"/>
        <w:gridCol w:w="4394"/>
        <w:gridCol w:w="283"/>
      </w:tblGrid>
      <w:tr w:rsidR="0017552E" w:rsidRPr="00A83434" w14:paraId="691AE8E4" w14:textId="583C66F9" w:rsidTr="0041116A">
        <w:tc>
          <w:tcPr>
            <w:tcW w:w="3828" w:type="dxa"/>
            <w:gridSpan w:val="2"/>
          </w:tcPr>
          <w:p w14:paraId="0758CB09" w14:textId="0C2558AC" w:rsidR="0017552E" w:rsidRPr="00A83434" w:rsidRDefault="0017552E" w:rsidP="00146267">
            <w:pPr>
              <w:rPr>
                <w:rFonts w:cs="Arial"/>
                <w:b/>
                <w:lang w:val="sv-SE"/>
              </w:rPr>
            </w:pPr>
            <w:r w:rsidRPr="00A83434">
              <w:rPr>
                <w:rFonts w:cs="Arial"/>
                <w:b/>
                <w:lang w:val="sv-SE"/>
              </w:rPr>
              <w:t>Via VAN</w:t>
            </w:r>
          </w:p>
        </w:tc>
        <w:tc>
          <w:tcPr>
            <w:tcW w:w="4394" w:type="dxa"/>
          </w:tcPr>
          <w:p w14:paraId="122D2617" w14:textId="6609218B" w:rsidR="0017552E" w:rsidRPr="00A83434" w:rsidRDefault="0017552E" w:rsidP="00146267">
            <w:pPr>
              <w:rPr>
                <w:rFonts w:cs="Arial"/>
                <w:b/>
                <w:lang w:val="sv-SE"/>
              </w:rPr>
            </w:pPr>
            <w:r w:rsidRPr="00A83434">
              <w:rPr>
                <w:rFonts w:cs="Arial"/>
                <w:b/>
                <w:lang w:val="sv-SE"/>
              </w:rPr>
              <w:t xml:space="preserve">Via </w:t>
            </w:r>
            <w:proofErr w:type="spellStart"/>
            <w:r w:rsidRPr="00A83434">
              <w:rPr>
                <w:rFonts w:cs="Arial"/>
                <w:b/>
                <w:lang w:val="sv-SE"/>
              </w:rPr>
              <w:t>Peppol</w:t>
            </w:r>
            <w:proofErr w:type="spellEnd"/>
          </w:p>
        </w:tc>
        <w:tc>
          <w:tcPr>
            <w:tcW w:w="283" w:type="dxa"/>
          </w:tcPr>
          <w:p w14:paraId="204737D9" w14:textId="77777777" w:rsidR="0017552E" w:rsidRPr="00A83434" w:rsidRDefault="0017552E" w:rsidP="00146267">
            <w:pPr>
              <w:rPr>
                <w:rFonts w:cs="Arial"/>
                <w:b/>
                <w:lang w:val="sv-SE"/>
              </w:rPr>
            </w:pPr>
          </w:p>
        </w:tc>
      </w:tr>
      <w:tr w:rsidR="0017552E" w:rsidRPr="00A83434" w14:paraId="053BA929" w14:textId="67364E0E" w:rsidTr="0041116A">
        <w:tc>
          <w:tcPr>
            <w:tcW w:w="3544" w:type="dxa"/>
          </w:tcPr>
          <w:p w14:paraId="486556EF" w14:textId="1EC6F5F1" w:rsidR="0017552E" w:rsidRPr="00A83434" w:rsidRDefault="0017552E" w:rsidP="00146267">
            <w:pPr>
              <w:rPr>
                <w:rFonts w:cs="Arial"/>
                <w:lang w:val="sv-SE"/>
              </w:rPr>
            </w:pPr>
            <w:proofErr w:type="spellStart"/>
            <w:r w:rsidRPr="00A83434">
              <w:rPr>
                <w:rFonts w:cs="Arial"/>
                <w:lang w:val="sv-SE"/>
              </w:rPr>
              <w:t>EDIfact</w:t>
            </w:r>
            <w:proofErr w:type="spellEnd"/>
            <w:r w:rsidRPr="00A83434">
              <w:rPr>
                <w:rFonts w:cs="Arial"/>
                <w:lang w:val="sv-SE"/>
              </w:rPr>
              <w:t xml:space="preserve"> D03A alt D96A</w:t>
            </w:r>
          </w:p>
        </w:tc>
        <w:tc>
          <w:tcPr>
            <w:tcW w:w="284" w:type="dxa"/>
          </w:tcPr>
          <w:p w14:paraId="4DE70172" w14:textId="77777777" w:rsidR="0017552E" w:rsidRPr="00A83434" w:rsidRDefault="0017552E" w:rsidP="00146267">
            <w:pPr>
              <w:rPr>
                <w:rFonts w:cs="Arial"/>
                <w:lang w:val="sv-SE"/>
              </w:rPr>
            </w:pPr>
          </w:p>
        </w:tc>
        <w:tc>
          <w:tcPr>
            <w:tcW w:w="4394" w:type="dxa"/>
          </w:tcPr>
          <w:p w14:paraId="72C4DC13" w14:textId="7FE37DF4" w:rsidR="0017552E" w:rsidRPr="00A83434" w:rsidRDefault="000F529B" w:rsidP="00146267">
            <w:pPr>
              <w:rPr>
                <w:rFonts w:cs="Arial"/>
                <w:lang w:val="sv-SE"/>
              </w:rPr>
            </w:pPr>
            <w:r w:rsidRPr="00A83434">
              <w:rPr>
                <w:rFonts w:cs="Arial"/>
                <w:lang w:val="sv-SE"/>
              </w:rPr>
              <w:t>-</w:t>
            </w:r>
          </w:p>
        </w:tc>
        <w:tc>
          <w:tcPr>
            <w:tcW w:w="283" w:type="dxa"/>
          </w:tcPr>
          <w:p w14:paraId="295D6134" w14:textId="77777777" w:rsidR="0017552E" w:rsidRPr="00A83434" w:rsidRDefault="0017552E" w:rsidP="00146267">
            <w:pPr>
              <w:rPr>
                <w:rFonts w:cs="Arial"/>
                <w:lang w:val="sv-SE"/>
              </w:rPr>
            </w:pPr>
          </w:p>
        </w:tc>
      </w:tr>
      <w:tr w:rsidR="0017552E" w:rsidRPr="00A83434" w14:paraId="0D655180" w14:textId="7E66D3DD" w:rsidTr="009021CD">
        <w:tc>
          <w:tcPr>
            <w:tcW w:w="3544" w:type="dxa"/>
          </w:tcPr>
          <w:p w14:paraId="5CD53EB8" w14:textId="51D5F3BE" w:rsidR="0017552E" w:rsidRPr="00A83434" w:rsidRDefault="0017552E" w:rsidP="00146267">
            <w:pPr>
              <w:rPr>
                <w:rFonts w:cs="Arial"/>
                <w:lang w:val="sv-SE"/>
              </w:rPr>
            </w:pPr>
            <w:r w:rsidRPr="00A83434">
              <w:rPr>
                <w:rFonts w:cs="Arial"/>
                <w:lang w:val="sv-SE"/>
              </w:rPr>
              <w:t>Svefaktura 1.0</w:t>
            </w:r>
          </w:p>
        </w:tc>
        <w:tc>
          <w:tcPr>
            <w:tcW w:w="284" w:type="dxa"/>
          </w:tcPr>
          <w:p w14:paraId="5AB2B51D" w14:textId="77777777" w:rsidR="0017552E" w:rsidRPr="00A83434" w:rsidRDefault="0017552E" w:rsidP="00146267">
            <w:pPr>
              <w:rPr>
                <w:rFonts w:cs="Arial"/>
                <w:lang w:val="sv-S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BD3F4DA" w14:textId="322F468F" w:rsidR="0017552E" w:rsidRPr="00A83434" w:rsidRDefault="0017552E" w:rsidP="00146267">
            <w:pPr>
              <w:rPr>
                <w:rFonts w:cs="Arial"/>
                <w:lang w:val="sv-SE"/>
              </w:rPr>
            </w:pPr>
            <w:r w:rsidRPr="00A83434">
              <w:rPr>
                <w:rFonts w:cs="Arial"/>
                <w:lang w:val="sv-SE"/>
              </w:rPr>
              <w:t>Svefaktura 1.0</w:t>
            </w:r>
          </w:p>
        </w:tc>
        <w:tc>
          <w:tcPr>
            <w:tcW w:w="283" w:type="dxa"/>
          </w:tcPr>
          <w:p w14:paraId="49DACC88" w14:textId="77777777" w:rsidR="0017552E" w:rsidRPr="00A83434" w:rsidRDefault="0017552E" w:rsidP="00146267">
            <w:pPr>
              <w:rPr>
                <w:rFonts w:cs="Arial"/>
                <w:lang w:val="sv-SE"/>
              </w:rPr>
            </w:pPr>
          </w:p>
        </w:tc>
      </w:tr>
      <w:tr w:rsidR="0017552E" w:rsidRPr="00A83434" w14:paraId="42E0A82A" w14:textId="69E55200" w:rsidTr="0041116A">
        <w:tc>
          <w:tcPr>
            <w:tcW w:w="3544" w:type="dxa"/>
          </w:tcPr>
          <w:p w14:paraId="02F44A2F" w14:textId="1E0D27B5" w:rsidR="0017552E" w:rsidRPr="00A83434" w:rsidRDefault="0017552E" w:rsidP="00146267">
            <w:pPr>
              <w:rPr>
                <w:rFonts w:cs="Arial"/>
                <w:lang w:val="sv-SE"/>
              </w:rPr>
            </w:pPr>
            <w:r w:rsidRPr="00A83434">
              <w:rPr>
                <w:rFonts w:cs="Arial"/>
                <w:lang w:val="sv-SE"/>
              </w:rPr>
              <w:t>Svefaktura 2.0</w:t>
            </w:r>
          </w:p>
        </w:tc>
        <w:tc>
          <w:tcPr>
            <w:tcW w:w="284" w:type="dxa"/>
          </w:tcPr>
          <w:p w14:paraId="2F97B176" w14:textId="77777777" w:rsidR="0017552E" w:rsidRPr="00A83434" w:rsidRDefault="0017552E" w:rsidP="00146267">
            <w:pPr>
              <w:rPr>
                <w:rFonts w:cs="Arial"/>
                <w:lang w:val="sv-SE"/>
              </w:rPr>
            </w:pPr>
          </w:p>
        </w:tc>
        <w:tc>
          <w:tcPr>
            <w:tcW w:w="4394" w:type="dxa"/>
          </w:tcPr>
          <w:p w14:paraId="70CEA6C4" w14:textId="7DA7831D" w:rsidR="0017552E" w:rsidRPr="00A83434" w:rsidRDefault="0017552E" w:rsidP="00B85F58">
            <w:pPr>
              <w:rPr>
                <w:rFonts w:cs="Arial"/>
                <w:lang w:val="sv-SE"/>
              </w:rPr>
            </w:pPr>
            <w:r w:rsidRPr="00A83434">
              <w:rPr>
                <w:rFonts w:cs="Arial"/>
                <w:lang w:val="sv-SE"/>
              </w:rPr>
              <w:t>Svefaktura 2.0</w:t>
            </w:r>
            <w:r w:rsidR="00B85F58" w:rsidRPr="00A83434">
              <w:rPr>
                <w:rFonts w:cs="Arial"/>
                <w:lang w:val="sv-SE"/>
              </w:rPr>
              <w:t xml:space="preserve"> (Endast Svensk avsändare)</w:t>
            </w:r>
          </w:p>
        </w:tc>
        <w:tc>
          <w:tcPr>
            <w:tcW w:w="283" w:type="dxa"/>
          </w:tcPr>
          <w:p w14:paraId="1D87A69D" w14:textId="77777777" w:rsidR="0017552E" w:rsidRPr="00A83434" w:rsidRDefault="0017552E" w:rsidP="00146267">
            <w:pPr>
              <w:rPr>
                <w:rFonts w:cs="Arial"/>
                <w:lang w:val="sv-SE"/>
              </w:rPr>
            </w:pPr>
          </w:p>
        </w:tc>
      </w:tr>
      <w:tr w:rsidR="008D0D69" w:rsidRPr="00A83434" w14:paraId="507A5E7E" w14:textId="77777777" w:rsidTr="0041116A">
        <w:tc>
          <w:tcPr>
            <w:tcW w:w="3544" w:type="dxa"/>
          </w:tcPr>
          <w:p w14:paraId="4ED90061" w14:textId="56B8C0C1" w:rsidR="008D0D69" w:rsidRPr="00A83434" w:rsidRDefault="008D0D69" w:rsidP="00146267">
            <w:pPr>
              <w:rPr>
                <w:rFonts w:cs="Arial"/>
                <w:lang w:val="sv-SE"/>
              </w:rPr>
            </w:pPr>
            <w:r w:rsidRPr="00A83434">
              <w:rPr>
                <w:rFonts w:cs="Arial"/>
                <w:lang w:val="sv-SE"/>
              </w:rPr>
              <w:t>EHF</w:t>
            </w:r>
          </w:p>
        </w:tc>
        <w:tc>
          <w:tcPr>
            <w:tcW w:w="284" w:type="dxa"/>
          </w:tcPr>
          <w:p w14:paraId="75F0761B" w14:textId="77777777" w:rsidR="008D0D69" w:rsidRPr="00A83434" w:rsidRDefault="008D0D69" w:rsidP="00146267">
            <w:pPr>
              <w:rPr>
                <w:rFonts w:cs="Arial"/>
                <w:lang w:val="sv-SE"/>
              </w:rPr>
            </w:pPr>
          </w:p>
        </w:tc>
        <w:tc>
          <w:tcPr>
            <w:tcW w:w="4394" w:type="dxa"/>
          </w:tcPr>
          <w:p w14:paraId="24EFE717" w14:textId="6339E013" w:rsidR="008D0D69" w:rsidRPr="00A83434" w:rsidRDefault="008D0D69" w:rsidP="00B85F58">
            <w:pPr>
              <w:rPr>
                <w:rFonts w:cs="Arial"/>
                <w:lang w:val="sv-SE"/>
              </w:rPr>
            </w:pPr>
            <w:r w:rsidRPr="00A83434">
              <w:rPr>
                <w:rFonts w:cs="Arial"/>
                <w:lang w:val="sv-SE"/>
              </w:rPr>
              <w:t>EHF</w:t>
            </w:r>
            <w:r w:rsidR="00B85F58" w:rsidRPr="00A83434">
              <w:rPr>
                <w:rFonts w:cs="Arial"/>
                <w:lang w:val="sv-SE"/>
              </w:rPr>
              <w:t xml:space="preserve"> (Endast Norsk avsändare)</w:t>
            </w:r>
          </w:p>
        </w:tc>
        <w:tc>
          <w:tcPr>
            <w:tcW w:w="283" w:type="dxa"/>
          </w:tcPr>
          <w:p w14:paraId="22812BCF" w14:textId="77777777" w:rsidR="008D0D69" w:rsidRPr="00A83434" w:rsidRDefault="008D0D69" w:rsidP="00146267">
            <w:pPr>
              <w:rPr>
                <w:rFonts w:cs="Arial"/>
                <w:lang w:val="sv-SE"/>
              </w:rPr>
            </w:pPr>
          </w:p>
        </w:tc>
      </w:tr>
    </w:tbl>
    <w:p w14:paraId="1CE120E6" w14:textId="77777777" w:rsidR="00784020" w:rsidRDefault="00784020" w:rsidP="00146267">
      <w:pPr>
        <w:rPr>
          <w:rFonts w:cs="Arial"/>
          <w:i/>
          <w:lang w:val="sv-SE"/>
        </w:rPr>
      </w:pPr>
    </w:p>
    <w:p w14:paraId="09F223FB" w14:textId="0FE42805" w:rsidR="005C64FB" w:rsidRPr="000721D7" w:rsidRDefault="001E2796" w:rsidP="00A83434">
      <w:pPr>
        <w:pStyle w:val="FormatmallRubrik2DaxMediumIntrum12ptInteFetInteKursivS"/>
      </w:pPr>
      <w:r w:rsidRPr="000721D7">
        <w:t xml:space="preserve">Fakturamottagarens </w:t>
      </w:r>
      <w:r w:rsidR="005C64FB" w:rsidRPr="000721D7">
        <w:t>operatör</w:t>
      </w:r>
      <w:r w:rsidR="005F60A6" w:rsidRPr="000721D7">
        <w:t xml:space="preserve"> (VAN)</w:t>
      </w:r>
      <w:r w:rsidR="00950BB2" w:rsidRPr="000721D7">
        <w:t xml:space="preserve"> </w:t>
      </w:r>
      <w:r w:rsidR="00994E69" w:rsidRPr="000721D7">
        <w:t>(</w:t>
      </w:r>
      <w:proofErr w:type="gramStart"/>
      <w:r w:rsidR="00BF587B" w:rsidRPr="000721D7">
        <w:t>Ej</w:t>
      </w:r>
      <w:proofErr w:type="gramEnd"/>
      <w:r w:rsidR="00BF587B" w:rsidRPr="000721D7">
        <w:t xml:space="preserve"> </w:t>
      </w:r>
      <w:r w:rsidR="00B7110C" w:rsidRPr="000721D7">
        <w:t>nödvändigt</w:t>
      </w:r>
      <w:r w:rsidR="00A24C45" w:rsidRPr="000721D7">
        <w:t xml:space="preserve"> </w:t>
      </w:r>
      <w:r w:rsidR="00950BB2" w:rsidRPr="000721D7">
        <w:t>vi</w:t>
      </w:r>
      <w:r w:rsidR="00BF587B" w:rsidRPr="000721D7">
        <w:t>d</w:t>
      </w:r>
      <w:r w:rsidR="00950BB2" w:rsidRPr="000721D7">
        <w:t xml:space="preserve"> </w:t>
      </w:r>
      <w:proofErr w:type="spellStart"/>
      <w:r w:rsidR="00950BB2" w:rsidRPr="000721D7">
        <w:t>Peppol</w:t>
      </w:r>
      <w:proofErr w:type="spellEnd"/>
      <w:r w:rsidR="00994E69" w:rsidRPr="000721D7">
        <w:t>)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5C64FB" w:rsidRPr="000721D7" w14:paraId="09F223FE" w14:textId="77777777" w:rsidTr="00C97CAD">
        <w:trPr>
          <w:trHeight w:val="597"/>
        </w:trPr>
        <w:tc>
          <w:tcPr>
            <w:tcW w:w="3828" w:type="dxa"/>
          </w:tcPr>
          <w:p w14:paraId="09F223FC" w14:textId="77777777" w:rsidR="005C64FB" w:rsidRPr="000721D7" w:rsidRDefault="005C64FB" w:rsidP="00A26AC9">
            <w:pPr>
              <w:rPr>
                <w:rFonts w:cs="Arial"/>
              </w:rPr>
            </w:pPr>
            <w:proofErr w:type="spellStart"/>
            <w:r w:rsidRPr="000721D7">
              <w:rPr>
                <w:rFonts w:cs="Arial"/>
              </w:rPr>
              <w:t>Företag</w:t>
            </w:r>
            <w:proofErr w:type="spellEnd"/>
            <w:r w:rsidRPr="000721D7">
              <w:rPr>
                <w:rFonts w:cs="Arial"/>
              </w:rPr>
              <w:t>:</w:t>
            </w:r>
            <w:r w:rsidR="00F12A39" w:rsidRPr="000721D7">
              <w:rPr>
                <w:rFonts w:cs="Arial"/>
              </w:rPr>
              <w:t>*</w:t>
            </w:r>
          </w:p>
        </w:tc>
        <w:tc>
          <w:tcPr>
            <w:tcW w:w="4677" w:type="dxa"/>
          </w:tcPr>
          <w:p w14:paraId="09F223FD" w14:textId="42378BFC" w:rsidR="005C64FB" w:rsidRPr="000721D7" w:rsidRDefault="005C64FB" w:rsidP="00A26AC9">
            <w:pPr>
              <w:rPr>
                <w:rFonts w:cs="Arial"/>
              </w:rPr>
            </w:pPr>
          </w:p>
        </w:tc>
      </w:tr>
      <w:tr w:rsidR="005C64FB" w:rsidRPr="000721D7" w14:paraId="09F22401" w14:textId="77777777" w:rsidTr="00C97CAD">
        <w:trPr>
          <w:trHeight w:val="588"/>
        </w:trPr>
        <w:tc>
          <w:tcPr>
            <w:tcW w:w="3828" w:type="dxa"/>
          </w:tcPr>
          <w:p w14:paraId="09F223FF" w14:textId="77777777" w:rsidR="00B13CFC" w:rsidRPr="000721D7" w:rsidRDefault="001E2796" w:rsidP="00A26AC9">
            <w:pPr>
              <w:rPr>
                <w:rFonts w:cs="Arial"/>
                <w:lang w:val="sv-SE"/>
              </w:rPr>
            </w:pPr>
            <w:r w:rsidRPr="000721D7">
              <w:rPr>
                <w:rFonts w:cs="Arial"/>
                <w:lang w:val="sv-SE"/>
              </w:rPr>
              <w:t>Telefon</w:t>
            </w:r>
            <w:r w:rsidR="00B13CFC" w:rsidRPr="000721D7">
              <w:rPr>
                <w:rFonts w:cs="Arial"/>
                <w:lang w:val="sv-SE"/>
              </w:rPr>
              <w:t>:*</w:t>
            </w:r>
          </w:p>
        </w:tc>
        <w:tc>
          <w:tcPr>
            <w:tcW w:w="4677" w:type="dxa"/>
          </w:tcPr>
          <w:p w14:paraId="09F22400" w14:textId="6802096D" w:rsidR="005C64FB" w:rsidRPr="000721D7" w:rsidRDefault="005C64FB" w:rsidP="00A26AC9">
            <w:pPr>
              <w:rPr>
                <w:rFonts w:cs="Arial"/>
                <w:lang w:val="sv-SE"/>
              </w:rPr>
            </w:pPr>
          </w:p>
        </w:tc>
      </w:tr>
      <w:tr w:rsidR="00B13CFC" w:rsidRPr="000721D7" w14:paraId="09F22404" w14:textId="77777777" w:rsidTr="00C97CAD">
        <w:trPr>
          <w:trHeight w:val="605"/>
        </w:trPr>
        <w:tc>
          <w:tcPr>
            <w:tcW w:w="3828" w:type="dxa"/>
          </w:tcPr>
          <w:p w14:paraId="09F22402" w14:textId="77777777" w:rsidR="00B13CFC" w:rsidRPr="000721D7" w:rsidRDefault="001E2796" w:rsidP="00A26AC9">
            <w:pPr>
              <w:rPr>
                <w:rFonts w:cs="Arial"/>
                <w:lang w:val="sv-SE"/>
              </w:rPr>
            </w:pPr>
            <w:r w:rsidRPr="000721D7">
              <w:rPr>
                <w:rFonts w:cs="Arial"/>
                <w:lang w:val="sv-SE"/>
              </w:rPr>
              <w:t>E-post</w:t>
            </w:r>
            <w:r w:rsidR="00B13CFC" w:rsidRPr="000721D7">
              <w:rPr>
                <w:rFonts w:cs="Arial"/>
                <w:lang w:val="sv-SE"/>
              </w:rPr>
              <w:t>:*</w:t>
            </w:r>
          </w:p>
        </w:tc>
        <w:tc>
          <w:tcPr>
            <w:tcW w:w="4677" w:type="dxa"/>
          </w:tcPr>
          <w:p w14:paraId="09F22403" w14:textId="66E128FB" w:rsidR="00B13CFC" w:rsidRPr="000721D7" w:rsidRDefault="00B13CFC" w:rsidP="00A26AC9">
            <w:pPr>
              <w:rPr>
                <w:rFonts w:cs="Arial"/>
                <w:lang w:val="sv-SE"/>
              </w:rPr>
            </w:pPr>
          </w:p>
        </w:tc>
      </w:tr>
    </w:tbl>
    <w:p w14:paraId="09F22406" w14:textId="7C57AFE0" w:rsidR="00C97CAD" w:rsidRDefault="00C97CAD" w:rsidP="005C64FB">
      <w:pPr>
        <w:pStyle w:val="Bullet1Single0"/>
        <w:tabs>
          <w:tab w:val="clear" w:pos="360"/>
        </w:tabs>
        <w:ind w:left="284" w:firstLine="0"/>
        <w:rPr>
          <w:lang w:val="sv-SE"/>
        </w:rPr>
      </w:pPr>
    </w:p>
    <w:p w14:paraId="47EF28A3" w14:textId="77777777" w:rsidR="00784020" w:rsidRDefault="00784020" w:rsidP="005C64FB">
      <w:pPr>
        <w:pStyle w:val="Bullet1Single0"/>
        <w:tabs>
          <w:tab w:val="clear" w:pos="360"/>
        </w:tabs>
        <w:ind w:left="284" w:firstLine="0"/>
        <w:rPr>
          <w:lang w:val="sv-SE"/>
        </w:rPr>
      </w:pPr>
    </w:p>
    <w:p w14:paraId="4B030D0D" w14:textId="77777777" w:rsidR="00C97CAD" w:rsidRDefault="00C97CAD">
      <w:pPr>
        <w:rPr>
          <w:sz w:val="20"/>
          <w:lang w:val="sv-SE"/>
        </w:rPr>
      </w:pPr>
      <w:r>
        <w:rPr>
          <w:lang w:val="sv-SE"/>
        </w:rPr>
        <w:br w:type="page"/>
      </w:r>
    </w:p>
    <w:p w14:paraId="6B998A33" w14:textId="77777777" w:rsidR="005C64FB" w:rsidRPr="00A47D03" w:rsidRDefault="005C64FB" w:rsidP="005C64FB">
      <w:pPr>
        <w:pStyle w:val="Bullet1Single0"/>
        <w:tabs>
          <w:tab w:val="clear" w:pos="360"/>
        </w:tabs>
        <w:ind w:left="284" w:firstLine="0"/>
        <w:rPr>
          <w:lang w:val="sv-SE"/>
        </w:rPr>
      </w:pPr>
    </w:p>
    <w:p w14:paraId="09F22407" w14:textId="7B6229A3" w:rsidR="005C64FB" w:rsidRPr="000721D7" w:rsidRDefault="00C90F2B" w:rsidP="00A83434">
      <w:pPr>
        <w:pStyle w:val="FormatmallRubrik2DaxMediumIntrum12ptInteFetInteKursivS"/>
      </w:pPr>
      <w:r w:rsidRPr="000721D7">
        <w:t>I</w:t>
      </w:r>
      <w:r w:rsidR="005F60A6" w:rsidRPr="000721D7">
        <w:t>nformation</w:t>
      </w:r>
      <w:r w:rsidRPr="000721D7">
        <w:t xml:space="preserve"> </w:t>
      </w:r>
      <w:r w:rsidR="00626F94" w:rsidRPr="000721D7">
        <w:t>–</w:t>
      </w:r>
      <w:r w:rsidRPr="000721D7">
        <w:t xml:space="preserve"> fakturamottagare</w:t>
      </w:r>
      <w:r w:rsidR="006C5BB9" w:rsidRPr="000721D7">
        <w:t xml:space="preserve"> – Notera att </w:t>
      </w:r>
      <w:proofErr w:type="spellStart"/>
      <w:r w:rsidR="006C5BB9" w:rsidRPr="000721D7">
        <w:t>Peppol</w:t>
      </w:r>
      <w:proofErr w:type="spellEnd"/>
      <w:r w:rsidR="006C5BB9" w:rsidRPr="000721D7">
        <w:t xml:space="preserve"> kräver</w:t>
      </w:r>
      <w:r w:rsidR="00626F94" w:rsidRPr="000721D7">
        <w:t xml:space="preserve"> </w:t>
      </w:r>
      <w:proofErr w:type="spellStart"/>
      <w:r w:rsidR="00626F94" w:rsidRPr="000721D7">
        <w:t>adressregistering</w:t>
      </w:r>
      <w:proofErr w:type="spellEnd"/>
      <w:r w:rsidR="00626F94" w:rsidRPr="000721D7">
        <w:t xml:space="preserve"> i SML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892"/>
      </w:tblGrid>
      <w:tr w:rsidR="006F5C1D" w:rsidRPr="000721D7" w14:paraId="09F2240A" w14:textId="77777777" w:rsidTr="005B55B4">
        <w:trPr>
          <w:trHeight w:val="368"/>
        </w:trPr>
        <w:tc>
          <w:tcPr>
            <w:tcW w:w="3686" w:type="dxa"/>
          </w:tcPr>
          <w:p w14:paraId="09F22408" w14:textId="41924D26" w:rsidR="006F5C1D" w:rsidRPr="000721D7" w:rsidRDefault="00255482" w:rsidP="00255482">
            <w:pPr>
              <w:rPr>
                <w:rFonts w:cs="Arial"/>
              </w:rPr>
            </w:pPr>
            <w:proofErr w:type="spellStart"/>
            <w:r w:rsidRPr="000721D7">
              <w:rPr>
                <w:rFonts w:cs="Arial"/>
              </w:rPr>
              <w:t>Kund</w:t>
            </w:r>
            <w:r w:rsidR="006F5C1D" w:rsidRPr="000721D7">
              <w:rPr>
                <w:rFonts w:cs="Arial"/>
              </w:rPr>
              <w:t>nummer</w:t>
            </w:r>
            <w:proofErr w:type="spellEnd"/>
            <w:r w:rsidR="006F5C1D" w:rsidRPr="000721D7">
              <w:rPr>
                <w:rFonts w:cs="Arial"/>
              </w:rPr>
              <w:t xml:space="preserve"> hos </w:t>
            </w:r>
            <w:proofErr w:type="spellStart"/>
            <w:r w:rsidR="006F5C1D" w:rsidRPr="000721D7">
              <w:rPr>
                <w:rFonts w:cs="Arial"/>
              </w:rPr>
              <w:t>fakturautställaren</w:t>
            </w:r>
            <w:proofErr w:type="spellEnd"/>
            <w:r w:rsidR="006F5C1D" w:rsidRPr="000721D7">
              <w:rPr>
                <w:rFonts w:cs="Arial"/>
              </w:rPr>
              <w:t>*</w:t>
            </w:r>
          </w:p>
        </w:tc>
        <w:tc>
          <w:tcPr>
            <w:tcW w:w="4892" w:type="dxa"/>
          </w:tcPr>
          <w:p w14:paraId="09F22409" w14:textId="66EE0BD5" w:rsidR="006F5C1D" w:rsidRPr="000721D7" w:rsidRDefault="006F5C1D" w:rsidP="00A26AC9">
            <w:pPr>
              <w:rPr>
                <w:rFonts w:cs="Arial"/>
              </w:rPr>
            </w:pPr>
          </w:p>
        </w:tc>
      </w:tr>
      <w:tr w:rsidR="005C64FB" w:rsidRPr="000721D7" w14:paraId="09F2240D" w14:textId="77777777" w:rsidTr="005B55B4">
        <w:trPr>
          <w:trHeight w:val="416"/>
        </w:trPr>
        <w:tc>
          <w:tcPr>
            <w:tcW w:w="3686" w:type="dxa"/>
          </w:tcPr>
          <w:p w14:paraId="09F2240B" w14:textId="77777777" w:rsidR="005C64FB" w:rsidRPr="000721D7" w:rsidRDefault="005C64FB" w:rsidP="00A26AC9">
            <w:pPr>
              <w:rPr>
                <w:rFonts w:cs="Arial"/>
              </w:rPr>
            </w:pPr>
            <w:proofErr w:type="spellStart"/>
            <w:r w:rsidRPr="000721D7">
              <w:rPr>
                <w:rFonts w:cs="Arial"/>
              </w:rPr>
              <w:t>Företag</w:t>
            </w:r>
            <w:proofErr w:type="spellEnd"/>
            <w:r w:rsidRPr="000721D7">
              <w:rPr>
                <w:rFonts w:cs="Arial"/>
              </w:rPr>
              <w:t>:</w:t>
            </w:r>
            <w:r w:rsidR="00F12A39" w:rsidRPr="000721D7">
              <w:rPr>
                <w:rFonts w:cs="Arial"/>
              </w:rPr>
              <w:t>*</w:t>
            </w:r>
          </w:p>
        </w:tc>
        <w:tc>
          <w:tcPr>
            <w:tcW w:w="4892" w:type="dxa"/>
          </w:tcPr>
          <w:p w14:paraId="09F2240C" w14:textId="5548E4BC" w:rsidR="005C64FB" w:rsidRPr="000721D7" w:rsidRDefault="005C64FB" w:rsidP="00A26AC9">
            <w:pPr>
              <w:rPr>
                <w:rFonts w:cs="Arial"/>
              </w:rPr>
            </w:pPr>
          </w:p>
        </w:tc>
      </w:tr>
      <w:tr w:rsidR="001614EB" w:rsidRPr="000721D7" w14:paraId="09F22410" w14:textId="77777777" w:rsidTr="005B55B4">
        <w:trPr>
          <w:trHeight w:val="422"/>
        </w:trPr>
        <w:tc>
          <w:tcPr>
            <w:tcW w:w="3686" w:type="dxa"/>
          </w:tcPr>
          <w:p w14:paraId="09F2240E" w14:textId="77777777" w:rsidR="001614EB" w:rsidRPr="000721D7" w:rsidRDefault="001614EB" w:rsidP="00A26AC9">
            <w:pPr>
              <w:rPr>
                <w:rFonts w:cs="Arial"/>
              </w:rPr>
            </w:pPr>
            <w:proofErr w:type="spellStart"/>
            <w:r w:rsidRPr="000721D7">
              <w:rPr>
                <w:rFonts w:cs="Arial"/>
              </w:rPr>
              <w:t>Organisationsnr</w:t>
            </w:r>
            <w:proofErr w:type="spellEnd"/>
            <w:r w:rsidRPr="000721D7">
              <w:rPr>
                <w:rFonts w:cs="Arial"/>
              </w:rPr>
              <w:t>:</w:t>
            </w:r>
            <w:r w:rsidR="00F12A39" w:rsidRPr="000721D7">
              <w:rPr>
                <w:rFonts w:cs="Arial"/>
              </w:rPr>
              <w:t>*</w:t>
            </w:r>
          </w:p>
        </w:tc>
        <w:tc>
          <w:tcPr>
            <w:tcW w:w="4892" w:type="dxa"/>
          </w:tcPr>
          <w:p w14:paraId="09F2240F" w14:textId="687BF1E3" w:rsidR="001614EB" w:rsidRPr="000721D7" w:rsidRDefault="001614EB" w:rsidP="00A26AC9">
            <w:pPr>
              <w:rPr>
                <w:rFonts w:cs="Arial"/>
              </w:rPr>
            </w:pPr>
          </w:p>
        </w:tc>
      </w:tr>
      <w:tr w:rsidR="005C64FB" w:rsidRPr="000721D7" w14:paraId="09F22413" w14:textId="77777777" w:rsidTr="005B55B4">
        <w:trPr>
          <w:trHeight w:val="414"/>
        </w:trPr>
        <w:tc>
          <w:tcPr>
            <w:tcW w:w="3686" w:type="dxa"/>
          </w:tcPr>
          <w:p w14:paraId="09F22411" w14:textId="77777777" w:rsidR="005C64FB" w:rsidRPr="000721D7" w:rsidRDefault="005C64FB" w:rsidP="00A26AC9">
            <w:pPr>
              <w:rPr>
                <w:rFonts w:cs="Arial"/>
              </w:rPr>
            </w:pPr>
            <w:r w:rsidRPr="000721D7">
              <w:rPr>
                <w:rFonts w:cs="Arial"/>
              </w:rPr>
              <w:t>Momsreg.nr:</w:t>
            </w:r>
            <w:r w:rsidR="00F12A39" w:rsidRPr="000721D7">
              <w:rPr>
                <w:rFonts w:cs="Arial"/>
              </w:rPr>
              <w:t>*</w:t>
            </w:r>
          </w:p>
        </w:tc>
        <w:tc>
          <w:tcPr>
            <w:tcW w:w="4892" w:type="dxa"/>
          </w:tcPr>
          <w:p w14:paraId="09F22412" w14:textId="75FB7963" w:rsidR="005C64FB" w:rsidRPr="000721D7" w:rsidRDefault="005C64FB" w:rsidP="0021672C">
            <w:pPr>
              <w:rPr>
                <w:rFonts w:cs="Arial"/>
              </w:rPr>
            </w:pPr>
          </w:p>
        </w:tc>
      </w:tr>
      <w:tr w:rsidR="005C64FB" w:rsidRPr="000721D7" w14:paraId="09F22417" w14:textId="77777777" w:rsidTr="00C97CAD">
        <w:tc>
          <w:tcPr>
            <w:tcW w:w="3686" w:type="dxa"/>
          </w:tcPr>
          <w:p w14:paraId="43F6D5AF" w14:textId="77777777" w:rsidR="00255482" w:rsidRPr="000721D7" w:rsidRDefault="00255482" w:rsidP="00255482">
            <w:pPr>
              <w:rPr>
                <w:rFonts w:cs="Arial"/>
                <w:lang w:val="sv-SE"/>
              </w:rPr>
            </w:pPr>
            <w:r w:rsidRPr="000721D7">
              <w:rPr>
                <w:rFonts w:cs="Arial"/>
                <w:lang w:val="sv-SE"/>
              </w:rPr>
              <w:t>Elektronisk adress</w:t>
            </w:r>
          </w:p>
          <w:p w14:paraId="09F22415" w14:textId="59C2AF1A" w:rsidR="005C64FB" w:rsidRPr="000721D7" w:rsidRDefault="00255482" w:rsidP="00255482">
            <w:pPr>
              <w:rPr>
                <w:rFonts w:cs="Arial"/>
                <w:lang w:val="sv-SE"/>
              </w:rPr>
            </w:pPr>
            <w:r w:rsidRPr="000721D7">
              <w:rPr>
                <w:rFonts w:cs="Arial"/>
                <w:lang w:val="sv-SE"/>
              </w:rPr>
              <w:t xml:space="preserve"> </w:t>
            </w:r>
            <w:r w:rsidR="006544F2" w:rsidRPr="000721D7">
              <w:rPr>
                <w:rFonts w:cs="Arial"/>
                <w:lang w:val="sv-SE"/>
              </w:rPr>
              <w:t>(GLN eller Org.nr eller VAT nr)*</w:t>
            </w:r>
            <w:r w:rsidR="00AB6F25" w:rsidRPr="000721D7">
              <w:rPr>
                <w:rFonts w:cs="Arial"/>
                <w:lang w:val="sv-SE"/>
              </w:rPr>
              <w:t>:</w:t>
            </w:r>
          </w:p>
        </w:tc>
        <w:tc>
          <w:tcPr>
            <w:tcW w:w="4892" w:type="dxa"/>
          </w:tcPr>
          <w:p w14:paraId="09F22416" w14:textId="4B6CC8B2" w:rsidR="005C64FB" w:rsidRPr="000721D7" w:rsidRDefault="005C64FB" w:rsidP="00A26AC9">
            <w:pPr>
              <w:rPr>
                <w:rFonts w:cs="Arial"/>
                <w:lang w:val="sv-SE"/>
              </w:rPr>
            </w:pPr>
          </w:p>
        </w:tc>
      </w:tr>
      <w:tr w:rsidR="00BA4C4C" w:rsidRPr="000721D7" w14:paraId="09F2241A" w14:textId="77777777" w:rsidTr="00C97CAD">
        <w:trPr>
          <w:trHeight w:val="446"/>
        </w:trPr>
        <w:tc>
          <w:tcPr>
            <w:tcW w:w="3686" w:type="dxa"/>
          </w:tcPr>
          <w:p w14:paraId="09F22418" w14:textId="62598019" w:rsidR="00BA4C4C" w:rsidRPr="000721D7" w:rsidRDefault="00BA4C4C" w:rsidP="003E530C">
            <w:pPr>
              <w:rPr>
                <w:rFonts w:cs="Arial"/>
                <w:lang w:val="sv-SE"/>
              </w:rPr>
            </w:pPr>
            <w:r w:rsidRPr="000721D7">
              <w:rPr>
                <w:rFonts w:cs="Arial"/>
                <w:lang w:val="sv-SE"/>
              </w:rPr>
              <w:t>Kontakt:*</w:t>
            </w:r>
          </w:p>
        </w:tc>
        <w:tc>
          <w:tcPr>
            <w:tcW w:w="4892" w:type="dxa"/>
          </w:tcPr>
          <w:p w14:paraId="09F22419" w14:textId="275C2690" w:rsidR="00BA4C4C" w:rsidRPr="000721D7" w:rsidRDefault="00BA4C4C" w:rsidP="00A26AC9">
            <w:pPr>
              <w:rPr>
                <w:rFonts w:cs="Arial"/>
                <w:lang w:val="sv-SE"/>
              </w:rPr>
            </w:pPr>
          </w:p>
        </w:tc>
      </w:tr>
      <w:tr w:rsidR="00BA4C4C" w:rsidRPr="000721D7" w14:paraId="09F2241D" w14:textId="77777777" w:rsidTr="00C97CAD">
        <w:trPr>
          <w:trHeight w:val="450"/>
        </w:trPr>
        <w:tc>
          <w:tcPr>
            <w:tcW w:w="3686" w:type="dxa"/>
          </w:tcPr>
          <w:p w14:paraId="09F2241B" w14:textId="334A9EDF" w:rsidR="00BA4C4C" w:rsidRPr="000721D7" w:rsidRDefault="00BA4C4C" w:rsidP="00A373DC">
            <w:pPr>
              <w:rPr>
                <w:rFonts w:cs="Arial"/>
                <w:lang w:val="sv-SE"/>
              </w:rPr>
            </w:pPr>
            <w:r w:rsidRPr="000721D7">
              <w:rPr>
                <w:rFonts w:cs="Arial"/>
                <w:lang w:val="sv-SE"/>
              </w:rPr>
              <w:t>Telefon:*</w:t>
            </w:r>
          </w:p>
        </w:tc>
        <w:tc>
          <w:tcPr>
            <w:tcW w:w="4892" w:type="dxa"/>
          </w:tcPr>
          <w:p w14:paraId="09F2241C" w14:textId="77777777" w:rsidR="00BA4C4C" w:rsidRPr="000721D7" w:rsidRDefault="00BA4C4C" w:rsidP="00A26AC9">
            <w:pPr>
              <w:rPr>
                <w:rFonts w:cs="Arial"/>
                <w:lang w:val="sv-SE"/>
              </w:rPr>
            </w:pPr>
          </w:p>
        </w:tc>
      </w:tr>
      <w:tr w:rsidR="00BA4C4C" w:rsidRPr="000721D7" w14:paraId="09F22421" w14:textId="77777777" w:rsidTr="00C97CAD">
        <w:trPr>
          <w:trHeight w:val="416"/>
        </w:trPr>
        <w:tc>
          <w:tcPr>
            <w:tcW w:w="3686" w:type="dxa"/>
          </w:tcPr>
          <w:p w14:paraId="09F2241F" w14:textId="16BAC598" w:rsidR="00BA4C4C" w:rsidRPr="000721D7" w:rsidRDefault="00BA4C4C" w:rsidP="00A373DC">
            <w:pPr>
              <w:rPr>
                <w:rFonts w:cs="Arial"/>
                <w:lang w:val="sv-SE"/>
              </w:rPr>
            </w:pPr>
            <w:r w:rsidRPr="000721D7">
              <w:rPr>
                <w:rFonts w:cs="Arial"/>
                <w:lang w:val="sv-SE"/>
              </w:rPr>
              <w:t>E-post:*</w:t>
            </w:r>
          </w:p>
        </w:tc>
        <w:tc>
          <w:tcPr>
            <w:tcW w:w="4892" w:type="dxa"/>
          </w:tcPr>
          <w:p w14:paraId="09F22420" w14:textId="77777777" w:rsidR="00BA4C4C" w:rsidRPr="000721D7" w:rsidRDefault="00BA4C4C" w:rsidP="00A26AC9">
            <w:pPr>
              <w:rPr>
                <w:rFonts w:cs="Arial"/>
                <w:lang w:val="sv-SE"/>
              </w:rPr>
            </w:pPr>
          </w:p>
        </w:tc>
      </w:tr>
      <w:tr w:rsidR="00BA4C4C" w:rsidRPr="000721D7" w14:paraId="09F22424" w14:textId="77777777" w:rsidTr="00C97CAD">
        <w:trPr>
          <w:trHeight w:val="452"/>
        </w:trPr>
        <w:tc>
          <w:tcPr>
            <w:tcW w:w="3686" w:type="dxa"/>
          </w:tcPr>
          <w:p w14:paraId="09F22422" w14:textId="75899750" w:rsidR="00BA4C4C" w:rsidRPr="000721D7" w:rsidRDefault="00BA4C4C" w:rsidP="00A373DC">
            <w:pPr>
              <w:rPr>
                <w:rFonts w:cs="Arial"/>
                <w:lang w:val="sv-SE"/>
              </w:rPr>
            </w:pPr>
            <w:r w:rsidRPr="000721D7">
              <w:rPr>
                <w:rFonts w:cs="Arial"/>
                <w:lang w:val="sv-SE"/>
              </w:rPr>
              <w:t>Testfil bifogad (Y/N)*</w:t>
            </w:r>
          </w:p>
        </w:tc>
        <w:tc>
          <w:tcPr>
            <w:tcW w:w="4892" w:type="dxa"/>
          </w:tcPr>
          <w:p w14:paraId="09F22423" w14:textId="77777777" w:rsidR="00BA4C4C" w:rsidRPr="000721D7" w:rsidRDefault="00BA4C4C" w:rsidP="00A10AB3">
            <w:pPr>
              <w:rPr>
                <w:rFonts w:cs="Arial"/>
                <w:lang w:val="sv-SE"/>
              </w:rPr>
            </w:pPr>
          </w:p>
        </w:tc>
      </w:tr>
      <w:tr w:rsidR="00BA4C4C" w:rsidRPr="000721D7" w14:paraId="09F22427" w14:textId="77777777" w:rsidTr="00C97CAD">
        <w:trPr>
          <w:trHeight w:val="452"/>
        </w:trPr>
        <w:tc>
          <w:tcPr>
            <w:tcW w:w="3686" w:type="dxa"/>
          </w:tcPr>
          <w:p w14:paraId="09F22425" w14:textId="1582D16C" w:rsidR="00BA4C4C" w:rsidRPr="000721D7" w:rsidRDefault="00BA4C4C" w:rsidP="00A373DC">
            <w:pPr>
              <w:rPr>
                <w:rFonts w:cs="Arial"/>
                <w:lang w:val="sv-SE"/>
              </w:rPr>
            </w:pPr>
          </w:p>
        </w:tc>
        <w:tc>
          <w:tcPr>
            <w:tcW w:w="4892" w:type="dxa"/>
          </w:tcPr>
          <w:p w14:paraId="09F22426" w14:textId="15402A3F" w:rsidR="00BA4C4C" w:rsidRPr="000721D7" w:rsidRDefault="00BA4C4C" w:rsidP="00A10AB3">
            <w:pPr>
              <w:rPr>
                <w:rFonts w:cs="Arial"/>
                <w:lang w:val="sv-SE"/>
              </w:rPr>
            </w:pPr>
          </w:p>
        </w:tc>
      </w:tr>
    </w:tbl>
    <w:p w14:paraId="09F2242A" w14:textId="2E7BD414" w:rsidR="001614EB" w:rsidRPr="000721D7" w:rsidRDefault="00A26AC9">
      <w:pPr>
        <w:rPr>
          <w:rFonts w:cs="Arial"/>
          <w:lang w:val="sv-SE"/>
        </w:rPr>
      </w:pPr>
      <w:r w:rsidRPr="000721D7">
        <w:rPr>
          <w:rFonts w:cs="Arial"/>
          <w:lang w:val="sv-SE"/>
        </w:rPr>
        <w:t>*=obligatorisk</w:t>
      </w:r>
    </w:p>
    <w:p w14:paraId="09F2242C" w14:textId="77777777" w:rsidR="001614EB" w:rsidRPr="000721D7" w:rsidRDefault="001614EB" w:rsidP="00A83434">
      <w:pPr>
        <w:pStyle w:val="FormatmallRubrik2DaxMediumIntrum12ptInteFetInteKursivS"/>
      </w:pPr>
      <w:r w:rsidRPr="000721D7">
        <w:t>Övrig information</w:t>
      </w:r>
    </w:p>
    <w:p w14:paraId="09F2242D" w14:textId="77777777" w:rsidR="001614EB" w:rsidRPr="000721D7" w:rsidRDefault="001614EB" w:rsidP="001614EB">
      <w:pPr>
        <w:pStyle w:val="Bullet1Single0"/>
        <w:tabs>
          <w:tab w:val="clear" w:pos="360"/>
        </w:tabs>
        <w:ind w:left="284" w:firstLine="0"/>
        <w:rPr>
          <w:rFonts w:cs="Arial"/>
          <w:lang w:val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1614EB" w:rsidRPr="000721D7" w14:paraId="09F22456" w14:textId="77777777" w:rsidTr="001E2796">
        <w:trPr>
          <w:trHeight w:val="2695"/>
        </w:trPr>
        <w:tc>
          <w:tcPr>
            <w:tcW w:w="8505" w:type="dxa"/>
          </w:tcPr>
          <w:p w14:paraId="09F2242E" w14:textId="77777777" w:rsidR="001614EB" w:rsidRPr="000721D7" w:rsidRDefault="001614EB" w:rsidP="00A26AC9">
            <w:pPr>
              <w:rPr>
                <w:rFonts w:cs="Arial"/>
                <w:lang w:val="sv-SE"/>
              </w:rPr>
            </w:pPr>
          </w:p>
          <w:p w14:paraId="09F22432" w14:textId="77777777" w:rsidR="001614EB" w:rsidRPr="000721D7" w:rsidRDefault="001614EB" w:rsidP="00A26AC9">
            <w:pPr>
              <w:rPr>
                <w:rFonts w:cs="Arial"/>
                <w:lang w:val="sv-SE"/>
              </w:rPr>
            </w:pPr>
          </w:p>
          <w:p w14:paraId="09F22433" w14:textId="77777777" w:rsidR="001614EB" w:rsidRPr="000721D7" w:rsidRDefault="001614EB" w:rsidP="00A26AC9">
            <w:pPr>
              <w:rPr>
                <w:rFonts w:cs="Arial"/>
                <w:lang w:val="sv-SE"/>
              </w:rPr>
            </w:pPr>
          </w:p>
          <w:p w14:paraId="09F22434" w14:textId="77777777" w:rsidR="001614EB" w:rsidRPr="000721D7" w:rsidRDefault="001614EB" w:rsidP="00A26AC9">
            <w:pPr>
              <w:rPr>
                <w:rFonts w:cs="Arial"/>
                <w:lang w:val="sv-SE"/>
              </w:rPr>
            </w:pPr>
          </w:p>
          <w:p w14:paraId="09F22435" w14:textId="77777777" w:rsidR="001614EB" w:rsidRPr="000721D7" w:rsidRDefault="001614EB" w:rsidP="00A26AC9">
            <w:pPr>
              <w:rPr>
                <w:rFonts w:cs="Arial"/>
                <w:lang w:val="sv-SE"/>
              </w:rPr>
            </w:pPr>
          </w:p>
          <w:p w14:paraId="09F22436" w14:textId="77777777" w:rsidR="001614EB" w:rsidRPr="000721D7" w:rsidRDefault="001614EB" w:rsidP="00A26AC9">
            <w:pPr>
              <w:rPr>
                <w:rFonts w:cs="Arial"/>
                <w:lang w:val="sv-SE"/>
              </w:rPr>
            </w:pPr>
          </w:p>
          <w:p w14:paraId="09F22437" w14:textId="77777777" w:rsidR="001614EB" w:rsidRPr="000721D7" w:rsidRDefault="001614EB" w:rsidP="00A26AC9">
            <w:pPr>
              <w:rPr>
                <w:rFonts w:cs="Arial"/>
                <w:lang w:val="sv-SE"/>
              </w:rPr>
            </w:pPr>
          </w:p>
          <w:p w14:paraId="09F22438" w14:textId="77777777" w:rsidR="001614EB" w:rsidRPr="000721D7" w:rsidRDefault="001614EB" w:rsidP="00A26AC9">
            <w:pPr>
              <w:rPr>
                <w:rFonts w:cs="Arial"/>
                <w:lang w:val="sv-SE"/>
              </w:rPr>
            </w:pPr>
          </w:p>
          <w:p w14:paraId="0209E8B6" w14:textId="77777777" w:rsidR="00103E26" w:rsidRPr="000721D7" w:rsidRDefault="00103E26" w:rsidP="00A26AC9">
            <w:pPr>
              <w:rPr>
                <w:rFonts w:cs="Arial"/>
                <w:lang w:val="sv-SE"/>
              </w:rPr>
            </w:pPr>
          </w:p>
          <w:p w14:paraId="513138FA" w14:textId="77777777" w:rsidR="00103E26" w:rsidRPr="000721D7" w:rsidRDefault="00103E26" w:rsidP="00A26AC9">
            <w:pPr>
              <w:rPr>
                <w:rFonts w:cs="Arial"/>
                <w:lang w:val="sv-SE"/>
              </w:rPr>
            </w:pPr>
          </w:p>
          <w:p w14:paraId="6863A4C3" w14:textId="77777777" w:rsidR="00103E26" w:rsidRPr="000721D7" w:rsidRDefault="00103E26" w:rsidP="00A26AC9">
            <w:pPr>
              <w:rPr>
                <w:rFonts w:cs="Arial"/>
                <w:lang w:val="sv-SE"/>
              </w:rPr>
            </w:pPr>
          </w:p>
          <w:p w14:paraId="1FD4B48D" w14:textId="77777777" w:rsidR="00103E26" w:rsidRPr="000721D7" w:rsidRDefault="00103E26" w:rsidP="00A26AC9">
            <w:pPr>
              <w:rPr>
                <w:rFonts w:cs="Arial"/>
                <w:lang w:val="sv-SE"/>
              </w:rPr>
            </w:pPr>
          </w:p>
          <w:p w14:paraId="3E1F40CB" w14:textId="77777777" w:rsidR="00103E26" w:rsidRPr="000721D7" w:rsidRDefault="00103E26" w:rsidP="00A26AC9">
            <w:pPr>
              <w:rPr>
                <w:rFonts w:cs="Arial"/>
                <w:lang w:val="sv-SE"/>
              </w:rPr>
            </w:pPr>
          </w:p>
          <w:p w14:paraId="09F22455" w14:textId="77777777" w:rsidR="001614EB" w:rsidRPr="000721D7" w:rsidRDefault="001614EB" w:rsidP="00A26AC9">
            <w:pPr>
              <w:rPr>
                <w:rFonts w:cs="Arial"/>
                <w:lang w:val="sv-SE"/>
              </w:rPr>
            </w:pPr>
          </w:p>
        </w:tc>
      </w:tr>
    </w:tbl>
    <w:p w14:paraId="09F22457" w14:textId="77777777" w:rsidR="001614EB" w:rsidRPr="00241CF0" w:rsidRDefault="001614EB" w:rsidP="002729E7">
      <w:pPr>
        <w:rPr>
          <w:rFonts w:cs="Arial"/>
          <w:i/>
          <w:lang w:val="sv-SE"/>
        </w:rPr>
      </w:pPr>
    </w:p>
    <w:sectPr w:rsidR="001614EB" w:rsidRPr="00241CF0" w:rsidSect="009F71CA">
      <w:headerReference w:type="default" r:id="rId11"/>
      <w:footerReference w:type="default" r:id="rId12"/>
      <w:footerReference w:type="first" r:id="rId13"/>
      <w:pgSz w:w="11907" w:h="16840" w:code="9"/>
      <w:pgMar w:top="720" w:right="1017" w:bottom="1080" w:left="2420" w:header="4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9D752" w14:textId="77777777" w:rsidR="00964E67" w:rsidRDefault="00964E67">
      <w:r>
        <w:separator/>
      </w:r>
    </w:p>
  </w:endnote>
  <w:endnote w:type="continuationSeparator" w:id="0">
    <w:p w14:paraId="49B0EF5E" w14:textId="77777777" w:rsidR="00964E67" w:rsidRDefault="0096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 Medium Intr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utura Lt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Hv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22469" w14:textId="77777777" w:rsidR="00A26AC9" w:rsidRDefault="00A26AC9">
    <w:pPr>
      <w:pStyle w:val="BlindParagraph"/>
    </w:pPr>
  </w:p>
  <w:p w14:paraId="09F2246A" w14:textId="77777777" w:rsidR="00A26AC9" w:rsidRPr="00A83434" w:rsidRDefault="00A26AC9" w:rsidP="00F16E60">
    <w:pPr>
      <w:pStyle w:val="Footer"/>
      <w:tabs>
        <w:tab w:val="clear" w:pos="8640"/>
        <w:tab w:val="right" w:pos="8470"/>
      </w:tabs>
      <w:rPr>
        <w:i w:val="0"/>
        <w:color w:val="7030A0"/>
        <w:lang w:val="sv-SE"/>
      </w:rPr>
    </w:pPr>
  </w:p>
  <w:p w14:paraId="09F2246B" w14:textId="77777777" w:rsidR="00A26AC9" w:rsidRPr="0010691D" w:rsidRDefault="00A26AC9" w:rsidP="00F16E60">
    <w:pPr>
      <w:pStyle w:val="Footer"/>
      <w:tabs>
        <w:tab w:val="clear" w:pos="8640"/>
        <w:tab w:val="right" w:pos="8470"/>
      </w:tabs>
      <w:rPr>
        <w:i w:val="0"/>
        <w:lang w:val="sv-SE"/>
      </w:rPr>
    </w:pPr>
    <w:r w:rsidRPr="00A83434">
      <w:rPr>
        <w:noProof/>
        <w:color w:val="7030A0"/>
        <w:lang w:val="sv-SE"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F22472" wp14:editId="086DABF3">
              <wp:simplePos x="0" y="0"/>
              <wp:positionH relativeFrom="column">
                <wp:posOffset>0</wp:posOffset>
              </wp:positionH>
              <wp:positionV relativeFrom="paragraph">
                <wp:posOffset>-81280</wp:posOffset>
              </wp:positionV>
              <wp:extent cx="5382260" cy="0"/>
              <wp:effectExtent l="0" t="0" r="2794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2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FB81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4pt" to="423.8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" strokecolor="#7030a0" strokeweight="1pt"/>
          </w:pict>
        </mc:Fallback>
      </mc:AlternateContent>
    </w:r>
    <w:r w:rsidRPr="00A83434">
      <w:rPr>
        <w:i w:val="0"/>
        <w:color w:val="7030A0"/>
        <w:lang w:val="sv-SE"/>
      </w:rPr>
      <w:t>Intrum Justitia Sverige AB</w:t>
    </w:r>
    <w:r w:rsidRPr="0010691D">
      <w:rPr>
        <w:i w:val="0"/>
        <w:lang w:val="sv-SE"/>
      </w:rPr>
      <w:tab/>
    </w:r>
  </w:p>
  <w:p w14:paraId="09F2246C" w14:textId="77777777" w:rsidR="00A26AC9" w:rsidRPr="00864EF9" w:rsidRDefault="00A26AC9">
    <w:pPr>
      <w:rPr>
        <w:lang w:val="sv-S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2246D" w14:textId="77777777" w:rsidR="00A26AC9" w:rsidRDefault="00A26AC9" w:rsidP="00F16E60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6990E" w14:textId="77777777" w:rsidR="00964E67" w:rsidRDefault="00964E67">
      <w:r>
        <w:separator/>
      </w:r>
    </w:p>
  </w:footnote>
  <w:footnote w:type="continuationSeparator" w:id="0">
    <w:p w14:paraId="061D81E1" w14:textId="77777777" w:rsidR="00964E67" w:rsidRDefault="0096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652" w:type="dxa"/>
      <w:tblLook w:val="01E0" w:firstRow="1" w:lastRow="1" w:firstColumn="1" w:lastColumn="1" w:noHBand="0" w:noVBand="0"/>
    </w:tblPr>
    <w:tblGrid>
      <w:gridCol w:w="4305"/>
      <w:gridCol w:w="5925"/>
    </w:tblGrid>
    <w:tr w:rsidR="00A83434" w:rsidRPr="00A83434" w14:paraId="09F22464" w14:textId="77777777">
      <w:trPr>
        <w:trHeight w:val="668"/>
      </w:trPr>
      <w:tc>
        <w:tcPr>
          <w:tcW w:w="4305" w:type="dxa"/>
        </w:tcPr>
        <w:p w14:paraId="09F22460" w14:textId="4A94A4E2" w:rsidR="00A26AC9" w:rsidRDefault="00A83434" w:rsidP="00F16E60">
          <w:pPr>
            <w:pStyle w:val="Header"/>
            <w:rPr>
              <w:lang w:val="sv-SE"/>
            </w:rPr>
          </w:pPr>
          <w:r>
            <w:rPr>
              <w:noProof/>
              <w:lang w:val="sv-SE" w:eastAsia="sv-SE"/>
            </w:rPr>
            <w:drawing>
              <wp:inline distT="0" distB="0" distL="0" distR="0" wp14:anchorId="1CC4D38D" wp14:editId="3015C292">
                <wp:extent cx="1785056" cy="419100"/>
                <wp:effectExtent l="0" t="0" r="5715" b="0"/>
                <wp:docPr id="4" name="Picture 4" descr="C:\Users\ka.forsberg\Desktop\Intrum_Logo_RGB_30_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a.forsberg\Desktop\Intrum_Logo_RGB_30_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056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</w:tcPr>
        <w:p w14:paraId="09F22461" w14:textId="77777777" w:rsidR="00A26AC9" w:rsidRPr="00A83434" w:rsidRDefault="00A26AC9" w:rsidP="00F16E60">
          <w:pPr>
            <w:pStyle w:val="Header"/>
            <w:jc w:val="right"/>
            <w:rPr>
              <w:color w:val="7030A0"/>
              <w:lang w:val="sv-SE"/>
            </w:rPr>
          </w:pPr>
        </w:p>
        <w:p w14:paraId="09F22462" w14:textId="77777777" w:rsidR="00A26AC9" w:rsidRPr="00A83434" w:rsidRDefault="00A26AC9" w:rsidP="00F16E60">
          <w:pPr>
            <w:pStyle w:val="Header"/>
            <w:jc w:val="right"/>
            <w:rPr>
              <w:color w:val="7030A0"/>
              <w:lang w:val="sv-SE"/>
            </w:rPr>
          </w:pPr>
          <w:r w:rsidRPr="00A83434">
            <w:rPr>
              <w:color w:val="7030A0"/>
              <w:lang w:val="sv-SE"/>
            </w:rPr>
            <w:t xml:space="preserve">Beställningsformulär </w:t>
          </w:r>
        </w:p>
        <w:p w14:paraId="09F22463" w14:textId="77777777" w:rsidR="00A26AC9" w:rsidRPr="00A83434" w:rsidRDefault="00A26AC9" w:rsidP="00F16E60">
          <w:pPr>
            <w:pStyle w:val="Header"/>
            <w:jc w:val="right"/>
            <w:rPr>
              <w:color w:val="7030A0"/>
              <w:lang w:val="sv-SE"/>
            </w:rPr>
          </w:pPr>
          <w:r w:rsidRPr="00A83434">
            <w:rPr>
              <w:color w:val="7030A0"/>
              <w:lang w:val="sv-SE"/>
            </w:rPr>
            <w:t>EDI Anslutning</w:t>
          </w:r>
        </w:p>
      </w:tc>
    </w:tr>
  </w:tbl>
  <w:p w14:paraId="09F22465" w14:textId="77777777" w:rsidR="00A26AC9" w:rsidRDefault="00A26AC9" w:rsidP="00F16E60">
    <w:pPr>
      <w:pStyle w:val="Header"/>
      <w:ind w:left="-1320"/>
      <w:rPr>
        <w:lang w:val="sv-SE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F22470" wp14:editId="72F43B44">
              <wp:simplePos x="0" y="0"/>
              <wp:positionH relativeFrom="column">
                <wp:posOffset>-3810</wp:posOffset>
              </wp:positionH>
              <wp:positionV relativeFrom="paragraph">
                <wp:posOffset>99695</wp:posOffset>
              </wp:positionV>
              <wp:extent cx="5382260" cy="0"/>
              <wp:effectExtent l="0" t="0" r="27940" b="1905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2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46A7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85pt" to="423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" strokecolor="#7030a0" strokeweight="1pt"/>
          </w:pict>
        </mc:Fallback>
      </mc:AlternateContent>
    </w:r>
  </w:p>
  <w:p w14:paraId="09F22466" w14:textId="77777777" w:rsidR="00A26AC9" w:rsidRPr="00252994" w:rsidRDefault="00A26AC9">
    <w:pPr>
      <w:pStyle w:val="Header"/>
      <w:rPr>
        <w:lang w:val="sv-SE"/>
      </w:rPr>
    </w:pPr>
  </w:p>
  <w:p w14:paraId="09F22467" w14:textId="77777777" w:rsidR="00A26AC9" w:rsidRPr="00252994" w:rsidRDefault="00A26AC9">
    <w:pPr>
      <w:pStyle w:val="BlindParagraph"/>
      <w:rPr>
        <w:lang w:val="sv-SE"/>
      </w:rPr>
    </w:pPr>
  </w:p>
  <w:p w14:paraId="09F22468" w14:textId="77777777" w:rsidR="00A26AC9" w:rsidRPr="00864EF9" w:rsidRDefault="00A26AC9" w:rsidP="00F16E60">
    <w:pPr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57FE2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6696F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91E00D6"/>
    <w:multiLevelType w:val="singleLevel"/>
    <w:tmpl w:val="041D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616D0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353C71"/>
    <w:multiLevelType w:val="multilevel"/>
    <w:tmpl w:val="199A6E46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5">
    <w:nsid w:val="0C0E331F"/>
    <w:multiLevelType w:val="hybridMultilevel"/>
    <w:tmpl w:val="EE20C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007F0"/>
    <w:multiLevelType w:val="hybridMultilevel"/>
    <w:tmpl w:val="6AAEEF56"/>
    <w:lvl w:ilvl="0" w:tplc="F1B6759A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A462C5"/>
    <w:multiLevelType w:val="hybridMultilevel"/>
    <w:tmpl w:val="EFEA6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F3AD2"/>
    <w:multiLevelType w:val="hybridMultilevel"/>
    <w:tmpl w:val="085E5F16"/>
    <w:lvl w:ilvl="0" w:tplc="56AC9474">
      <w:start w:val="1"/>
      <w:numFmt w:val="bullet"/>
      <w:pStyle w:val="TableText2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F0420"/>
    <w:multiLevelType w:val="multilevel"/>
    <w:tmpl w:val="199A6E46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10">
    <w:nsid w:val="235F1BD5"/>
    <w:multiLevelType w:val="singleLevel"/>
    <w:tmpl w:val="041D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69021C5"/>
    <w:multiLevelType w:val="multilevel"/>
    <w:tmpl w:val="98186686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hAnsi="Arial" w:cs="Arial" w:hint="default"/>
        <w:sz w:val="22"/>
      </w:rPr>
    </w:lvl>
  </w:abstractNum>
  <w:abstractNum w:abstractNumId="12">
    <w:nsid w:val="28544A3F"/>
    <w:multiLevelType w:val="hybridMultilevel"/>
    <w:tmpl w:val="14229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B87CE9"/>
    <w:multiLevelType w:val="hybridMultilevel"/>
    <w:tmpl w:val="7B6C56C8"/>
    <w:lvl w:ilvl="0" w:tplc="56AC9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0AF2"/>
    <w:multiLevelType w:val="hybridMultilevel"/>
    <w:tmpl w:val="D40433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311CA1"/>
    <w:multiLevelType w:val="hybridMultilevel"/>
    <w:tmpl w:val="2AF0B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1731D"/>
    <w:multiLevelType w:val="multilevel"/>
    <w:tmpl w:val="C8807A9E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17">
    <w:nsid w:val="373539ED"/>
    <w:multiLevelType w:val="multilevel"/>
    <w:tmpl w:val="199A6E46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18">
    <w:nsid w:val="37F60D57"/>
    <w:multiLevelType w:val="multilevel"/>
    <w:tmpl w:val="199A6E46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19">
    <w:nsid w:val="38B776D3"/>
    <w:multiLevelType w:val="hybridMultilevel"/>
    <w:tmpl w:val="92BE10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AA49F3"/>
    <w:multiLevelType w:val="multilevel"/>
    <w:tmpl w:val="F5F43D4A"/>
    <w:lvl w:ilvl="0">
      <w:start w:val="1"/>
      <w:numFmt w:val="decimal"/>
      <w:pStyle w:val="Manual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Manual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Manual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Manual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Manual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3EF87393"/>
    <w:multiLevelType w:val="multilevel"/>
    <w:tmpl w:val="199A6E46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22">
    <w:nsid w:val="47500CD4"/>
    <w:multiLevelType w:val="multilevel"/>
    <w:tmpl w:val="199A6E46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23">
    <w:nsid w:val="485E761F"/>
    <w:multiLevelType w:val="hybridMultilevel"/>
    <w:tmpl w:val="A5A2A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A39A6"/>
    <w:multiLevelType w:val="hybridMultilevel"/>
    <w:tmpl w:val="CD6C42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90A27"/>
    <w:multiLevelType w:val="multilevel"/>
    <w:tmpl w:val="BAD4D5B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Dax Medium Intrum" w:hAnsi="Dax Medium Intrum" w:cs="Times New Roman" w:hint="default"/>
        <w:b w:val="0"/>
        <w:i w:val="0"/>
        <w:caps w:val="0"/>
        <w:sz w:val="36"/>
        <w:szCs w:val="36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574"/>
        </w:tabs>
        <w:ind w:left="1574" w:hanging="1134"/>
      </w:pPr>
      <w:rPr>
        <w:rFonts w:ascii="Dax Medium Intrum" w:hAnsi="Dax Medium Intrum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68"/>
        </w:tabs>
        <w:ind w:left="1968" w:hanging="1418"/>
      </w:pPr>
      <w:rPr>
        <w:rFonts w:ascii="Futura Lt" w:hAnsi="Futura Lt" w:cs="Times New Roman" w:hint="default"/>
        <w:b w:val="0"/>
        <w:i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4E183D3C"/>
    <w:multiLevelType w:val="multilevel"/>
    <w:tmpl w:val="505894A2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27">
    <w:nsid w:val="4E514126"/>
    <w:multiLevelType w:val="multilevel"/>
    <w:tmpl w:val="199A6E46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28">
    <w:nsid w:val="4F884E59"/>
    <w:multiLevelType w:val="multilevel"/>
    <w:tmpl w:val="CDFA7428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29">
    <w:nsid w:val="53941DBA"/>
    <w:multiLevelType w:val="hybridMultilevel"/>
    <w:tmpl w:val="9DC2860E"/>
    <w:lvl w:ilvl="0" w:tplc="66C292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95E8B"/>
    <w:multiLevelType w:val="multilevel"/>
    <w:tmpl w:val="8B805510"/>
    <w:lvl w:ilvl="0">
      <w:start w:val="1"/>
      <w:numFmt w:val="decimal"/>
      <w:pStyle w:val="FormatmallSectionTitleVitVersalerefter6pt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>
    <w:nsid w:val="5C377574"/>
    <w:multiLevelType w:val="multilevel"/>
    <w:tmpl w:val="199A6E46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32">
    <w:nsid w:val="5C6F6887"/>
    <w:multiLevelType w:val="multilevel"/>
    <w:tmpl w:val="199A6E46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33">
    <w:nsid w:val="5E2746F6"/>
    <w:multiLevelType w:val="multilevel"/>
    <w:tmpl w:val="2E665C8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34">
    <w:nsid w:val="5E54791A"/>
    <w:multiLevelType w:val="hybridMultilevel"/>
    <w:tmpl w:val="F502D196"/>
    <w:lvl w:ilvl="0" w:tplc="C3563D32">
      <w:numFmt w:val="bullet"/>
      <w:lvlText w:val="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C32AE"/>
    <w:multiLevelType w:val="multilevel"/>
    <w:tmpl w:val="CDFA7428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36">
    <w:nsid w:val="692D34B8"/>
    <w:multiLevelType w:val="hybridMultilevel"/>
    <w:tmpl w:val="7018C3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E7C5A"/>
    <w:multiLevelType w:val="hybridMultilevel"/>
    <w:tmpl w:val="821614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0758D5"/>
    <w:multiLevelType w:val="multilevel"/>
    <w:tmpl w:val="505894A2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39">
    <w:nsid w:val="6CE131BB"/>
    <w:multiLevelType w:val="multilevel"/>
    <w:tmpl w:val="199A6E46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40">
    <w:nsid w:val="6DA46D53"/>
    <w:multiLevelType w:val="hybridMultilevel"/>
    <w:tmpl w:val="99F01CCA"/>
    <w:lvl w:ilvl="0" w:tplc="523059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24B3B"/>
    <w:multiLevelType w:val="multilevel"/>
    <w:tmpl w:val="CDFA7428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42">
    <w:nsid w:val="76E90CD7"/>
    <w:multiLevelType w:val="hybridMultilevel"/>
    <w:tmpl w:val="9AD454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A6F6F"/>
    <w:multiLevelType w:val="multilevel"/>
    <w:tmpl w:val="199A6E46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44">
    <w:nsid w:val="798827B1"/>
    <w:multiLevelType w:val="hybridMultilevel"/>
    <w:tmpl w:val="E976D3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C71E2B"/>
    <w:multiLevelType w:val="multilevel"/>
    <w:tmpl w:val="29700750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46">
    <w:nsid w:val="79EF1678"/>
    <w:multiLevelType w:val="hybridMultilevel"/>
    <w:tmpl w:val="4BEE7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34A40"/>
    <w:multiLevelType w:val="multilevel"/>
    <w:tmpl w:val="199A6E46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2520"/>
      </w:pPr>
      <w:rPr>
        <w:rFonts w:hint="default"/>
      </w:rPr>
    </w:lvl>
  </w:abstractNum>
  <w:abstractNum w:abstractNumId="48">
    <w:nsid w:val="7BDA3941"/>
    <w:multiLevelType w:val="hybridMultilevel"/>
    <w:tmpl w:val="DBC25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FF3E13"/>
    <w:multiLevelType w:val="hybridMultilevel"/>
    <w:tmpl w:val="322E709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C60485C"/>
    <w:multiLevelType w:val="hybridMultilevel"/>
    <w:tmpl w:val="5D14547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8"/>
  </w:num>
  <w:num w:numId="6">
    <w:abstractNumId w:val="20"/>
  </w:num>
  <w:num w:numId="7">
    <w:abstractNumId w:val="25"/>
  </w:num>
  <w:num w:numId="8">
    <w:abstractNumId w:val="0"/>
  </w:num>
  <w:num w:numId="9">
    <w:abstractNumId w:val="13"/>
  </w:num>
  <w:num w:numId="10">
    <w:abstractNumId w:val="34"/>
  </w:num>
  <w:num w:numId="11">
    <w:abstractNumId w:val="30"/>
  </w:num>
  <w:num w:numId="12">
    <w:abstractNumId w:val="34"/>
  </w:num>
  <w:num w:numId="13">
    <w:abstractNumId w:val="25"/>
  </w:num>
  <w:num w:numId="14">
    <w:abstractNumId w:val="14"/>
  </w:num>
  <w:num w:numId="15">
    <w:abstractNumId w:val="34"/>
  </w:num>
  <w:num w:numId="16">
    <w:abstractNumId w:val="34"/>
  </w:num>
  <w:num w:numId="17">
    <w:abstractNumId w:val="24"/>
  </w:num>
  <w:num w:numId="18">
    <w:abstractNumId w:val="25"/>
  </w:num>
  <w:num w:numId="19">
    <w:abstractNumId w:val="36"/>
  </w:num>
  <w:num w:numId="20">
    <w:abstractNumId w:val="3"/>
  </w:num>
  <w:num w:numId="21">
    <w:abstractNumId w:val="44"/>
  </w:num>
  <w:num w:numId="22">
    <w:abstractNumId w:val="50"/>
  </w:num>
  <w:num w:numId="23">
    <w:abstractNumId w:val="5"/>
  </w:num>
  <w:num w:numId="24">
    <w:abstractNumId w:val="48"/>
  </w:num>
  <w:num w:numId="25">
    <w:abstractNumId w:val="33"/>
  </w:num>
  <w:num w:numId="26">
    <w:abstractNumId w:val="11"/>
  </w:num>
  <w:num w:numId="27">
    <w:abstractNumId w:val="2"/>
  </w:num>
  <w:num w:numId="28">
    <w:abstractNumId w:val="10"/>
  </w:num>
  <w:num w:numId="29">
    <w:abstractNumId w:val="39"/>
  </w:num>
  <w:num w:numId="30">
    <w:abstractNumId w:val="4"/>
  </w:num>
  <w:num w:numId="31">
    <w:abstractNumId w:val="43"/>
  </w:num>
  <w:num w:numId="32">
    <w:abstractNumId w:val="22"/>
  </w:num>
  <w:num w:numId="33">
    <w:abstractNumId w:val="31"/>
  </w:num>
  <w:num w:numId="34">
    <w:abstractNumId w:val="17"/>
  </w:num>
  <w:num w:numId="35">
    <w:abstractNumId w:val="27"/>
  </w:num>
  <w:num w:numId="36">
    <w:abstractNumId w:val="9"/>
  </w:num>
  <w:num w:numId="37">
    <w:abstractNumId w:val="47"/>
  </w:num>
  <w:num w:numId="38">
    <w:abstractNumId w:val="32"/>
  </w:num>
  <w:num w:numId="39">
    <w:abstractNumId w:val="21"/>
  </w:num>
  <w:num w:numId="40">
    <w:abstractNumId w:val="12"/>
  </w:num>
  <w:num w:numId="41">
    <w:abstractNumId w:val="7"/>
  </w:num>
  <w:num w:numId="42">
    <w:abstractNumId w:val="18"/>
  </w:num>
  <w:num w:numId="43">
    <w:abstractNumId w:val="6"/>
  </w:num>
  <w:num w:numId="44">
    <w:abstractNumId w:val="49"/>
  </w:num>
  <w:num w:numId="45">
    <w:abstractNumId w:val="19"/>
  </w:num>
  <w:num w:numId="46">
    <w:abstractNumId w:val="28"/>
  </w:num>
  <w:num w:numId="47">
    <w:abstractNumId w:val="35"/>
  </w:num>
  <w:num w:numId="48">
    <w:abstractNumId w:val="41"/>
  </w:num>
  <w:num w:numId="49">
    <w:abstractNumId w:val="42"/>
  </w:num>
  <w:num w:numId="50">
    <w:abstractNumId w:val="38"/>
  </w:num>
  <w:num w:numId="51">
    <w:abstractNumId w:val="26"/>
  </w:num>
  <w:num w:numId="52">
    <w:abstractNumId w:val="16"/>
  </w:num>
  <w:num w:numId="53">
    <w:abstractNumId w:val="23"/>
  </w:num>
  <w:num w:numId="5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</w:num>
  <w:num w:numId="56">
    <w:abstractNumId w:val="46"/>
  </w:num>
  <w:num w:numId="57">
    <w:abstractNumId w:val="15"/>
  </w:num>
  <w:num w:numId="58">
    <w:abstractNumId w:val="29"/>
  </w:num>
  <w:num w:numId="59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56"/>
    <w:rsid w:val="00005B8D"/>
    <w:rsid w:val="000078B8"/>
    <w:rsid w:val="0001046B"/>
    <w:rsid w:val="00011459"/>
    <w:rsid w:val="0001759D"/>
    <w:rsid w:val="00024A54"/>
    <w:rsid w:val="00032959"/>
    <w:rsid w:val="00041B72"/>
    <w:rsid w:val="000420BC"/>
    <w:rsid w:val="00042B69"/>
    <w:rsid w:val="00044FF7"/>
    <w:rsid w:val="000459C6"/>
    <w:rsid w:val="00046A0A"/>
    <w:rsid w:val="00054333"/>
    <w:rsid w:val="00066804"/>
    <w:rsid w:val="000721D7"/>
    <w:rsid w:val="00097A54"/>
    <w:rsid w:val="000A507F"/>
    <w:rsid w:val="000B4536"/>
    <w:rsid w:val="000B4E4F"/>
    <w:rsid w:val="000C4BE8"/>
    <w:rsid w:val="000F42B8"/>
    <w:rsid w:val="000F4C34"/>
    <w:rsid w:val="000F529B"/>
    <w:rsid w:val="00103E26"/>
    <w:rsid w:val="001044D5"/>
    <w:rsid w:val="00105D28"/>
    <w:rsid w:val="0010691D"/>
    <w:rsid w:val="001231D3"/>
    <w:rsid w:val="00126FC2"/>
    <w:rsid w:val="00146267"/>
    <w:rsid w:val="001614EB"/>
    <w:rsid w:val="001749C7"/>
    <w:rsid w:val="0017552E"/>
    <w:rsid w:val="001840CF"/>
    <w:rsid w:val="001B568D"/>
    <w:rsid w:val="001B7BFC"/>
    <w:rsid w:val="001C016D"/>
    <w:rsid w:val="001E2796"/>
    <w:rsid w:val="00212C1F"/>
    <w:rsid w:val="0021672C"/>
    <w:rsid w:val="0022133B"/>
    <w:rsid w:val="00241CF0"/>
    <w:rsid w:val="002476BA"/>
    <w:rsid w:val="00252994"/>
    <w:rsid w:val="00252DDF"/>
    <w:rsid w:val="0025408C"/>
    <w:rsid w:val="00254534"/>
    <w:rsid w:val="00255482"/>
    <w:rsid w:val="002570B2"/>
    <w:rsid w:val="002626FD"/>
    <w:rsid w:val="002729E7"/>
    <w:rsid w:val="00276BE2"/>
    <w:rsid w:val="00277398"/>
    <w:rsid w:val="002916B6"/>
    <w:rsid w:val="002C144A"/>
    <w:rsid w:val="002D0C51"/>
    <w:rsid w:val="002D1CB3"/>
    <w:rsid w:val="002E7CC7"/>
    <w:rsid w:val="00325E1D"/>
    <w:rsid w:val="00331ACF"/>
    <w:rsid w:val="00341C99"/>
    <w:rsid w:val="00342517"/>
    <w:rsid w:val="003451AB"/>
    <w:rsid w:val="0034607C"/>
    <w:rsid w:val="00354D9A"/>
    <w:rsid w:val="00364C6D"/>
    <w:rsid w:val="00373A09"/>
    <w:rsid w:val="00386CA1"/>
    <w:rsid w:val="003A1C1B"/>
    <w:rsid w:val="003A3A9B"/>
    <w:rsid w:val="003B53DC"/>
    <w:rsid w:val="003C1608"/>
    <w:rsid w:val="003D05CF"/>
    <w:rsid w:val="003E0E6C"/>
    <w:rsid w:val="003E530C"/>
    <w:rsid w:val="003F3187"/>
    <w:rsid w:val="00406874"/>
    <w:rsid w:val="00406CCF"/>
    <w:rsid w:val="0041116A"/>
    <w:rsid w:val="004241AB"/>
    <w:rsid w:val="00434682"/>
    <w:rsid w:val="0044121A"/>
    <w:rsid w:val="00461A7D"/>
    <w:rsid w:val="00466421"/>
    <w:rsid w:val="00466BBD"/>
    <w:rsid w:val="004813FA"/>
    <w:rsid w:val="004959E9"/>
    <w:rsid w:val="00497B0E"/>
    <w:rsid w:val="004C2430"/>
    <w:rsid w:val="004C34BF"/>
    <w:rsid w:val="004D7833"/>
    <w:rsid w:val="004E311D"/>
    <w:rsid w:val="005026ED"/>
    <w:rsid w:val="00510424"/>
    <w:rsid w:val="00514031"/>
    <w:rsid w:val="00520378"/>
    <w:rsid w:val="00521B4D"/>
    <w:rsid w:val="005235F5"/>
    <w:rsid w:val="00526186"/>
    <w:rsid w:val="00531445"/>
    <w:rsid w:val="00533BC3"/>
    <w:rsid w:val="0053500E"/>
    <w:rsid w:val="0054301D"/>
    <w:rsid w:val="005723D5"/>
    <w:rsid w:val="00582672"/>
    <w:rsid w:val="00587750"/>
    <w:rsid w:val="005A4949"/>
    <w:rsid w:val="005B07DE"/>
    <w:rsid w:val="005B55B4"/>
    <w:rsid w:val="005C64FB"/>
    <w:rsid w:val="005D65E8"/>
    <w:rsid w:val="005E3B95"/>
    <w:rsid w:val="005E4728"/>
    <w:rsid w:val="005F1388"/>
    <w:rsid w:val="005F60A6"/>
    <w:rsid w:val="00606786"/>
    <w:rsid w:val="0061493A"/>
    <w:rsid w:val="00621826"/>
    <w:rsid w:val="00626D73"/>
    <w:rsid w:val="00626F94"/>
    <w:rsid w:val="00627BE1"/>
    <w:rsid w:val="00653B1D"/>
    <w:rsid w:val="006544F2"/>
    <w:rsid w:val="00683E0F"/>
    <w:rsid w:val="00696BDB"/>
    <w:rsid w:val="006A2684"/>
    <w:rsid w:val="006A4BA6"/>
    <w:rsid w:val="006B4DDE"/>
    <w:rsid w:val="006B4E31"/>
    <w:rsid w:val="006B724A"/>
    <w:rsid w:val="006C1E67"/>
    <w:rsid w:val="006C5BB9"/>
    <w:rsid w:val="006D0B3D"/>
    <w:rsid w:val="006E0DB4"/>
    <w:rsid w:val="006E219D"/>
    <w:rsid w:val="006E5336"/>
    <w:rsid w:val="006E5BB0"/>
    <w:rsid w:val="006F087A"/>
    <w:rsid w:val="006F28B9"/>
    <w:rsid w:val="006F2E6D"/>
    <w:rsid w:val="006F5A55"/>
    <w:rsid w:val="006F5C1D"/>
    <w:rsid w:val="006F7352"/>
    <w:rsid w:val="007010F3"/>
    <w:rsid w:val="00705553"/>
    <w:rsid w:val="007067EE"/>
    <w:rsid w:val="007128B6"/>
    <w:rsid w:val="00720668"/>
    <w:rsid w:val="00722D2E"/>
    <w:rsid w:val="00724289"/>
    <w:rsid w:val="00725B16"/>
    <w:rsid w:val="007320EA"/>
    <w:rsid w:val="00740794"/>
    <w:rsid w:val="00750217"/>
    <w:rsid w:val="00753464"/>
    <w:rsid w:val="00753B37"/>
    <w:rsid w:val="00757056"/>
    <w:rsid w:val="00784020"/>
    <w:rsid w:val="00785E93"/>
    <w:rsid w:val="007866F8"/>
    <w:rsid w:val="00794EAB"/>
    <w:rsid w:val="007A501B"/>
    <w:rsid w:val="007B70AD"/>
    <w:rsid w:val="007C5694"/>
    <w:rsid w:val="007D2BCE"/>
    <w:rsid w:val="007E357E"/>
    <w:rsid w:val="007F0F0C"/>
    <w:rsid w:val="00800DCC"/>
    <w:rsid w:val="00805015"/>
    <w:rsid w:val="00864EF9"/>
    <w:rsid w:val="00866ED1"/>
    <w:rsid w:val="00873F3E"/>
    <w:rsid w:val="00874DF7"/>
    <w:rsid w:val="00875A62"/>
    <w:rsid w:val="008810CB"/>
    <w:rsid w:val="00885048"/>
    <w:rsid w:val="0089093B"/>
    <w:rsid w:val="00894D45"/>
    <w:rsid w:val="008966AD"/>
    <w:rsid w:val="008A786A"/>
    <w:rsid w:val="008C2F81"/>
    <w:rsid w:val="008D0CE4"/>
    <w:rsid w:val="008D0D69"/>
    <w:rsid w:val="008D6DA2"/>
    <w:rsid w:val="008E61D0"/>
    <w:rsid w:val="009021CD"/>
    <w:rsid w:val="00905093"/>
    <w:rsid w:val="00912CA9"/>
    <w:rsid w:val="00941A4A"/>
    <w:rsid w:val="00950BB2"/>
    <w:rsid w:val="00953F89"/>
    <w:rsid w:val="00954248"/>
    <w:rsid w:val="00954E92"/>
    <w:rsid w:val="0095643A"/>
    <w:rsid w:val="00960151"/>
    <w:rsid w:val="00964E67"/>
    <w:rsid w:val="00971A78"/>
    <w:rsid w:val="00992058"/>
    <w:rsid w:val="00994A53"/>
    <w:rsid w:val="00994E69"/>
    <w:rsid w:val="009A5BB2"/>
    <w:rsid w:val="009C676C"/>
    <w:rsid w:val="009D1D50"/>
    <w:rsid w:val="009E3CF5"/>
    <w:rsid w:val="009F71CA"/>
    <w:rsid w:val="00A0637D"/>
    <w:rsid w:val="00A10AB3"/>
    <w:rsid w:val="00A24C45"/>
    <w:rsid w:val="00A26AC9"/>
    <w:rsid w:val="00A35032"/>
    <w:rsid w:val="00A3584F"/>
    <w:rsid w:val="00A373DC"/>
    <w:rsid w:val="00A452D5"/>
    <w:rsid w:val="00A47D03"/>
    <w:rsid w:val="00A612E3"/>
    <w:rsid w:val="00A6226F"/>
    <w:rsid w:val="00A72D63"/>
    <w:rsid w:val="00A73086"/>
    <w:rsid w:val="00A73112"/>
    <w:rsid w:val="00A83434"/>
    <w:rsid w:val="00A9670F"/>
    <w:rsid w:val="00AB6F25"/>
    <w:rsid w:val="00AC4DBE"/>
    <w:rsid w:val="00AD3D41"/>
    <w:rsid w:val="00AD5755"/>
    <w:rsid w:val="00B1060B"/>
    <w:rsid w:val="00B13CFC"/>
    <w:rsid w:val="00B2257E"/>
    <w:rsid w:val="00B26829"/>
    <w:rsid w:val="00B4396A"/>
    <w:rsid w:val="00B47B29"/>
    <w:rsid w:val="00B54119"/>
    <w:rsid w:val="00B567B7"/>
    <w:rsid w:val="00B665B3"/>
    <w:rsid w:val="00B7110C"/>
    <w:rsid w:val="00B7501D"/>
    <w:rsid w:val="00B7516A"/>
    <w:rsid w:val="00B7758C"/>
    <w:rsid w:val="00B80B91"/>
    <w:rsid w:val="00B80D42"/>
    <w:rsid w:val="00B8386A"/>
    <w:rsid w:val="00B85F58"/>
    <w:rsid w:val="00BA3C87"/>
    <w:rsid w:val="00BA4C4C"/>
    <w:rsid w:val="00BB05FF"/>
    <w:rsid w:val="00BB06AF"/>
    <w:rsid w:val="00BB2B9D"/>
    <w:rsid w:val="00BC12D7"/>
    <w:rsid w:val="00BD13CF"/>
    <w:rsid w:val="00BD4C02"/>
    <w:rsid w:val="00BD7080"/>
    <w:rsid w:val="00BE5D0C"/>
    <w:rsid w:val="00BF143D"/>
    <w:rsid w:val="00BF587B"/>
    <w:rsid w:val="00BF7937"/>
    <w:rsid w:val="00C01872"/>
    <w:rsid w:val="00C135C9"/>
    <w:rsid w:val="00C137DF"/>
    <w:rsid w:val="00C17813"/>
    <w:rsid w:val="00C24BFC"/>
    <w:rsid w:val="00C27A09"/>
    <w:rsid w:val="00C352C6"/>
    <w:rsid w:val="00C41CCB"/>
    <w:rsid w:val="00C42FEE"/>
    <w:rsid w:val="00C45E0B"/>
    <w:rsid w:val="00C66FB9"/>
    <w:rsid w:val="00C87586"/>
    <w:rsid w:val="00C90F2B"/>
    <w:rsid w:val="00C97CAD"/>
    <w:rsid w:val="00CA5B80"/>
    <w:rsid w:val="00CB455C"/>
    <w:rsid w:val="00CD2CB7"/>
    <w:rsid w:val="00CE68C4"/>
    <w:rsid w:val="00CE69F0"/>
    <w:rsid w:val="00CE7226"/>
    <w:rsid w:val="00CF7244"/>
    <w:rsid w:val="00D132CE"/>
    <w:rsid w:val="00D14B78"/>
    <w:rsid w:val="00D3047D"/>
    <w:rsid w:val="00D31DEE"/>
    <w:rsid w:val="00D53157"/>
    <w:rsid w:val="00D57403"/>
    <w:rsid w:val="00D6468D"/>
    <w:rsid w:val="00D757AC"/>
    <w:rsid w:val="00D842AA"/>
    <w:rsid w:val="00D965F2"/>
    <w:rsid w:val="00DA422B"/>
    <w:rsid w:val="00DB29A2"/>
    <w:rsid w:val="00DB48A0"/>
    <w:rsid w:val="00DC1072"/>
    <w:rsid w:val="00DD010F"/>
    <w:rsid w:val="00DF028B"/>
    <w:rsid w:val="00DF128F"/>
    <w:rsid w:val="00DF44DB"/>
    <w:rsid w:val="00E31461"/>
    <w:rsid w:val="00E40609"/>
    <w:rsid w:val="00E46378"/>
    <w:rsid w:val="00E851C4"/>
    <w:rsid w:val="00EA1105"/>
    <w:rsid w:val="00EA181C"/>
    <w:rsid w:val="00EC55F8"/>
    <w:rsid w:val="00ED1391"/>
    <w:rsid w:val="00ED7903"/>
    <w:rsid w:val="00EE1DD4"/>
    <w:rsid w:val="00F12A39"/>
    <w:rsid w:val="00F16E60"/>
    <w:rsid w:val="00F204E6"/>
    <w:rsid w:val="00F20DD4"/>
    <w:rsid w:val="00F20E2A"/>
    <w:rsid w:val="00F2474E"/>
    <w:rsid w:val="00F25D7E"/>
    <w:rsid w:val="00F306AB"/>
    <w:rsid w:val="00F31FE0"/>
    <w:rsid w:val="00F7118D"/>
    <w:rsid w:val="00F81ECA"/>
    <w:rsid w:val="00FA0886"/>
    <w:rsid w:val="00FA3195"/>
    <w:rsid w:val="00FA412D"/>
    <w:rsid w:val="00FB782F"/>
    <w:rsid w:val="00FC41DF"/>
    <w:rsid w:val="00FC4BE8"/>
    <w:rsid w:val="00FE42E0"/>
    <w:rsid w:val="00FF5006"/>
    <w:rsid w:val="00FF632A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F223DC"/>
  <w15:docId w15:val="{D6D236A3-42AC-4145-A01F-0523DB01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E60"/>
    <w:rPr>
      <w:rFonts w:ascii="Arial" w:hAnsi="Arial"/>
      <w:color w:val="000000"/>
      <w:sz w:val="22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F16E60"/>
    <w:pPr>
      <w:keepNext/>
      <w:spacing w:before="240" w:after="60"/>
      <w:outlineLvl w:val="0"/>
    </w:pPr>
    <w:rPr>
      <w:rFonts w:cs="Arial"/>
      <w:b/>
      <w:bCs/>
      <w:color w:val="0A357E"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F16E60"/>
    <w:pPr>
      <w:keepNext/>
      <w:spacing w:before="240" w:after="60"/>
      <w:outlineLvl w:val="1"/>
    </w:pPr>
    <w:rPr>
      <w:rFonts w:cs="Arial"/>
      <w:b/>
      <w:bCs/>
      <w:i/>
      <w:iCs/>
      <w:color w:val="0A357E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F16E60"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color w:val="0A357E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F16E60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9"/>
    <w:qFormat/>
    <w:rsid w:val="00F16E60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9"/>
    <w:qFormat/>
    <w:rsid w:val="00F16E60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9"/>
    <w:qFormat/>
    <w:rsid w:val="00F16E60"/>
    <w:pPr>
      <w:numPr>
        <w:ilvl w:val="6"/>
        <w:numId w:val="11"/>
      </w:num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9"/>
    <w:qFormat/>
    <w:rsid w:val="00800DCC"/>
    <w:pPr>
      <w:keepNext/>
      <w:tabs>
        <w:tab w:val="num" w:pos="1440"/>
      </w:tabs>
      <w:ind w:left="1440" w:hanging="1440"/>
      <w:jc w:val="center"/>
      <w:outlineLvl w:val="7"/>
    </w:pPr>
    <w:rPr>
      <w:color w:val="auto"/>
      <w:sz w:val="36"/>
      <w:szCs w:val="3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1Char">
    <w:name w:val="Heading 1 Char"/>
    <w:basedOn w:val="Standardstycketeckensnitt"/>
    <w:uiPriority w:val="9"/>
    <w:rsid w:val="004B42C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2916B6"/>
    <w:rPr>
      <w:rFonts w:ascii="Arial" w:hAnsi="Arial" w:cs="Arial"/>
      <w:b/>
      <w:bCs/>
      <w:i/>
      <w:iCs/>
      <w:color w:val="0A357E"/>
      <w:sz w:val="28"/>
      <w:szCs w:val="28"/>
      <w:lang w:val="en-US" w:eastAsia="en-US"/>
    </w:rPr>
  </w:style>
  <w:style w:type="character" w:customStyle="1" w:styleId="Rubrik3Char">
    <w:name w:val="Rubrik 3 Char"/>
    <w:basedOn w:val="Standardstycketeckensnitt"/>
    <w:link w:val="Rubrik3"/>
    <w:uiPriority w:val="99"/>
    <w:rsid w:val="004B42C7"/>
    <w:rPr>
      <w:rFonts w:ascii="Arial" w:hAnsi="Arial" w:cs="Arial"/>
      <w:b/>
      <w:bCs/>
      <w:color w:val="0A357E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rsid w:val="004B42C7"/>
    <w:rPr>
      <w:rFonts w:ascii="Arial" w:hAnsi="Arial"/>
      <w:b/>
      <w:bCs/>
      <w:color w:val="000000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9"/>
    <w:rsid w:val="004B42C7"/>
    <w:rPr>
      <w:rFonts w:ascii="Arial" w:hAnsi="Arial"/>
      <w:b/>
      <w:bCs/>
      <w:i/>
      <w:iCs/>
      <w:color w:val="000000"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9"/>
    <w:rsid w:val="004B42C7"/>
    <w:rPr>
      <w:rFonts w:ascii="Arial" w:hAnsi="Arial"/>
      <w:b/>
      <w:bCs/>
      <w:color w:val="000000"/>
    </w:rPr>
  </w:style>
  <w:style w:type="character" w:customStyle="1" w:styleId="Rubrik7Char">
    <w:name w:val="Rubrik 7 Char"/>
    <w:basedOn w:val="Standardstycketeckensnitt"/>
    <w:link w:val="Rubrik7"/>
    <w:uiPriority w:val="99"/>
    <w:rsid w:val="004B42C7"/>
    <w:rPr>
      <w:rFonts w:ascii="Arial" w:hAnsi="Arial"/>
      <w:color w:val="000000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9"/>
    <w:locked/>
    <w:rsid w:val="00800DCC"/>
    <w:rPr>
      <w:rFonts w:cs="Times New Roman"/>
      <w:sz w:val="36"/>
      <w:szCs w:val="36"/>
      <w:lang w:eastAsia="en-US"/>
    </w:rPr>
  </w:style>
  <w:style w:type="paragraph" w:customStyle="1" w:styleId="SectionTitle">
    <w:name w:val="*Section Title"/>
    <w:next w:val="Normal"/>
    <w:uiPriority w:val="99"/>
    <w:rsid w:val="00F16E60"/>
    <w:pPr>
      <w:spacing w:before="240" w:after="240"/>
      <w:outlineLvl w:val="0"/>
    </w:pPr>
    <w:rPr>
      <w:rFonts w:ascii="Dax Medium Intrum" w:hAnsi="Dax Medium Intrum"/>
      <w:color w:val="7AB800"/>
      <w:sz w:val="36"/>
      <w:szCs w:val="36"/>
      <w:lang w:val="en-US" w:eastAsia="en-US"/>
    </w:rPr>
  </w:style>
  <w:style w:type="paragraph" w:customStyle="1" w:styleId="TableofContents">
    <w:name w:val="*Table of Contents"/>
    <w:basedOn w:val="Normal"/>
    <w:next w:val="Normal"/>
    <w:uiPriority w:val="99"/>
    <w:rsid w:val="00F16E60"/>
    <w:pPr>
      <w:spacing w:before="240" w:after="240"/>
    </w:pPr>
    <w:rPr>
      <w:rFonts w:ascii="Dax Medium Intrum" w:hAnsi="Dax Medium Intrum"/>
      <w:color w:val="7AB800"/>
      <w:sz w:val="36"/>
      <w:szCs w:val="36"/>
    </w:rPr>
  </w:style>
  <w:style w:type="paragraph" w:customStyle="1" w:styleId="Heading2">
    <w:name w:val="~Heading 2"/>
    <w:next w:val="BodyText"/>
    <w:autoRedefine/>
    <w:uiPriority w:val="99"/>
    <w:rsid w:val="00F16E60"/>
    <w:pPr>
      <w:keepNext/>
      <w:keepLines/>
      <w:spacing w:after="120" w:line="240" w:lineRule="atLeast"/>
      <w:outlineLvl w:val="2"/>
    </w:pPr>
    <w:rPr>
      <w:rFonts w:ascii="Dax Medium Intrum" w:hAnsi="Dax Medium Intrum"/>
      <w:color w:val="7AB800"/>
      <w:sz w:val="28"/>
      <w:szCs w:val="32"/>
      <w:lang w:eastAsia="en-US"/>
    </w:rPr>
  </w:style>
  <w:style w:type="paragraph" w:customStyle="1" w:styleId="BodyText0">
    <w:name w:val="~Body Text"/>
    <w:basedOn w:val="BodyText"/>
    <w:link w:val="BodyTextChar"/>
    <w:uiPriority w:val="99"/>
    <w:rsid w:val="00F16E60"/>
    <w:rPr>
      <w:color w:val="5B8F15"/>
    </w:rPr>
  </w:style>
  <w:style w:type="paragraph" w:customStyle="1" w:styleId="BodyText">
    <w:name w:val="*Body Text"/>
    <w:link w:val="BodyTextChar0"/>
    <w:uiPriority w:val="99"/>
    <w:rsid w:val="00F16E60"/>
    <w:pPr>
      <w:spacing w:after="220" w:line="220" w:lineRule="atLeast"/>
    </w:pPr>
    <w:rPr>
      <w:rFonts w:ascii="Arial" w:hAnsi="Arial"/>
      <w:color w:val="000000"/>
      <w:lang w:val="en-US" w:eastAsia="en-US"/>
    </w:rPr>
  </w:style>
  <w:style w:type="character" w:customStyle="1" w:styleId="BodyTextChar0">
    <w:name w:val="*Body Text Char"/>
    <w:basedOn w:val="Standardstycketeckensnitt"/>
    <w:link w:val="BodyText"/>
    <w:uiPriority w:val="99"/>
    <w:locked/>
    <w:rsid w:val="00F16E60"/>
    <w:rPr>
      <w:rFonts w:ascii="Arial" w:hAnsi="Arial"/>
      <w:color w:val="000000"/>
      <w:lang w:val="en-US" w:eastAsia="en-US" w:bidi="ar-SA"/>
    </w:rPr>
  </w:style>
  <w:style w:type="character" w:customStyle="1" w:styleId="BodyTextChar">
    <w:name w:val="~Body Text Char"/>
    <w:basedOn w:val="BodyTextChar0"/>
    <w:link w:val="BodyText0"/>
    <w:uiPriority w:val="99"/>
    <w:locked/>
    <w:rsid w:val="00F16E60"/>
    <w:rPr>
      <w:rFonts w:ascii="Arial" w:hAnsi="Arial"/>
      <w:color w:val="5B8F15"/>
      <w:lang w:val="en-US" w:eastAsia="en-US" w:bidi="ar-SA"/>
    </w:rPr>
  </w:style>
  <w:style w:type="paragraph" w:customStyle="1" w:styleId="BlindParagraph">
    <w:name w:val="*Blind Paragraph"/>
    <w:basedOn w:val="Normal"/>
    <w:uiPriority w:val="99"/>
    <w:rsid w:val="002476BA"/>
    <w:pPr>
      <w:tabs>
        <w:tab w:val="center" w:pos="4320"/>
        <w:tab w:val="right" w:pos="8640"/>
      </w:tabs>
      <w:spacing w:line="80" w:lineRule="exact"/>
    </w:pPr>
    <w:rPr>
      <w:sz w:val="4"/>
      <w:szCs w:val="4"/>
    </w:rPr>
  </w:style>
  <w:style w:type="paragraph" w:customStyle="1" w:styleId="BodySingle">
    <w:name w:val="~Body Single"/>
    <w:basedOn w:val="BodyText0"/>
    <w:next w:val="BodyText"/>
    <w:autoRedefine/>
    <w:uiPriority w:val="99"/>
    <w:rsid w:val="00F16E60"/>
    <w:pPr>
      <w:spacing w:after="0"/>
    </w:pPr>
    <w:rPr>
      <w:b/>
      <w:color w:val="7AB800"/>
    </w:rPr>
  </w:style>
  <w:style w:type="paragraph" w:customStyle="1" w:styleId="Bullet1Single">
    <w:name w:val="~Bullet #1 Single"/>
    <w:basedOn w:val="BodyText0"/>
    <w:link w:val="Bullet1SingleChar"/>
    <w:uiPriority w:val="99"/>
    <w:rsid w:val="00F16E60"/>
    <w:pPr>
      <w:tabs>
        <w:tab w:val="num" w:pos="360"/>
      </w:tabs>
      <w:spacing w:after="0"/>
    </w:pPr>
  </w:style>
  <w:style w:type="character" w:customStyle="1" w:styleId="Bullet1SingleChar">
    <w:name w:val="~Bullet #1 Single Char"/>
    <w:basedOn w:val="BodyTextChar"/>
    <w:link w:val="Bullet1Single"/>
    <w:uiPriority w:val="99"/>
    <w:locked/>
    <w:rsid w:val="00F16E60"/>
    <w:rPr>
      <w:rFonts w:ascii="Arial" w:hAnsi="Arial"/>
      <w:color w:val="5B8F15"/>
      <w:lang w:val="en-US" w:eastAsia="en-US" w:bidi="ar-SA"/>
    </w:rPr>
  </w:style>
  <w:style w:type="paragraph" w:customStyle="1" w:styleId="Heading1">
    <w:name w:val="~Heading 1"/>
    <w:next w:val="BodyText0"/>
    <w:uiPriority w:val="99"/>
    <w:rsid w:val="00F16E60"/>
    <w:pPr>
      <w:keepNext/>
      <w:keepLines/>
      <w:pageBreakBefore/>
      <w:shd w:val="clear" w:color="auto" w:fill="E6E6E6"/>
      <w:spacing w:before="240" w:after="120" w:line="220" w:lineRule="atLeast"/>
      <w:jc w:val="center"/>
      <w:outlineLvl w:val="1"/>
    </w:pPr>
    <w:rPr>
      <w:rFonts w:ascii="Dax Medium Intrum" w:hAnsi="Dax Medium Intrum"/>
      <w:b/>
      <w:sz w:val="36"/>
      <w:szCs w:val="32"/>
      <w:lang w:val="en-US" w:eastAsia="en-US"/>
    </w:rPr>
  </w:style>
  <w:style w:type="paragraph" w:customStyle="1" w:styleId="Heading10">
    <w:name w:val="*Heading 1"/>
    <w:basedOn w:val="BodyText"/>
    <w:next w:val="BodyText"/>
    <w:uiPriority w:val="99"/>
    <w:rsid w:val="006F7352"/>
    <w:pPr>
      <w:keepNext/>
      <w:keepLines/>
      <w:tabs>
        <w:tab w:val="left" w:pos="737"/>
      </w:tabs>
      <w:spacing w:before="240" w:after="120" w:line="240" w:lineRule="atLeast"/>
      <w:ind w:left="431" w:hanging="431"/>
      <w:outlineLvl w:val="1"/>
    </w:pPr>
    <w:rPr>
      <w:rFonts w:ascii="Dax Medium Intrum" w:hAnsi="Dax Medium Intrum"/>
      <w:b/>
      <w:color w:val="auto"/>
      <w:sz w:val="32"/>
      <w:szCs w:val="32"/>
    </w:rPr>
  </w:style>
  <w:style w:type="table" w:styleId="Tabellrutnt">
    <w:name w:val="Table Grid"/>
    <w:basedOn w:val="Normaltabell"/>
    <w:uiPriority w:val="59"/>
    <w:rsid w:val="00F16E60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~Heading 3"/>
    <w:next w:val="BodyText"/>
    <w:autoRedefine/>
    <w:uiPriority w:val="99"/>
    <w:rsid w:val="006B4E31"/>
    <w:pPr>
      <w:keepNext/>
      <w:keepLines/>
      <w:spacing w:before="120" w:after="120"/>
      <w:outlineLvl w:val="3"/>
    </w:pPr>
    <w:rPr>
      <w:rFonts w:ascii="Dax Medium Intrum" w:hAnsi="Dax Medium Intrum"/>
      <w:color w:val="7AB800"/>
      <w:sz w:val="24"/>
      <w:szCs w:val="24"/>
      <w:lang w:eastAsia="en-US"/>
    </w:rPr>
  </w:style>
  <w:style w:type="paragraph" w:customStyle="1" w:styleId="Heading4">
    <w:name w:val="~Heading 4"/>
    <w:next w:val="BodyText0"/>
    <w:uiPriority w:val="99"/>
    <w:rsid w:val="00F16E60"/>
    <w:pPr>
      <w:keepNext/>
      <w:keepLines/>
      <w:spacing w:before="120" w:after="120"/>
      <w:outlineLvl w:val="4"/>
    </w:pPr>
    <w:rPr>
      <w:rFonts w:ascii="Arial" w:hAnsi="Arial"/>
      <w:color w:val="5B8F15"/>
      <w:sz w:val="24"/>
      <w:szCs w:val="24"/>
      <w:lang w:val="en-US" w:eastAsia="en-US"/>
    </w:rPr>
  </w:style>
  <w:style w:type="paragraph" w:customStyle="1" w:styleId="Heading5">
    <w:name w:val="~Heading 5"/>
    <w:next w:val="BodyText0"/>
    <w:link w:val="Heading5Char"/>
    <w:uiPriority w:val="99"/>
    <w:rsid w:val="00F16E60"/>
    <w:pPr>
      <w:keepNext/>
      <w:keepLines/>
      <w:spacing w:before="240" w:after="120"/>
      <w:outlineLvl w:val="5"/>
    </w:pPr>
    <w:rPr>
      <w:rFonts w:ascii="Arial" w:hAnsi="Arial"/>
      <w:i/>
      <w:color w:val="5B8F15"/>
      <w:sz w:val="24"/>
      <w:szCs w:val="24"/>
      <w:lang w:val="en-US" w:eastAsia="en-US"/>
    </w:rPr>
  </w:style>
  <w:style w:type="character" w:customStyle="1" w:styleId="Heading5Char">
    <w:name w:val="~Heading 5 Char"/>
    <w:basedOn w:val="Standardstycketeckensnitt"/>
    <w:link w:val="Heading5"/>
    <w:uiPriority w:val="99"/>
    <w:locked/>
    <w:rsid w:val="00F16E60"/>
    <w:rPr>
      <w:rFonts w:ascii="Arial" w:hAnsi="Arial"/>
      <w:i/>
      <w:color w:val="5B8F15"/>
      <w:sz w:val="24"/>
      <w:szCs w:val="24"/>
      <w:lang w:val="en-US" w:eastAsia="en-US" w:bidi="ar-SA"/>
    </w:rPr>
  </w:style>
  <w:style w:type="paragraph" w:customStyle="1" w:styleId="Number">
    <w:name w:val="~Number"/>
    <w:basedOn w:val="BodyText0"/>
    <w:uiPriority w:val="99"/>
    <w:rsid w:val="00F16E60"/>
    <w:pPr>
      <w:tabs>
        <w:tab w:val="left" w:pos="360"/>
      </w:tabs>
      <w:spacing w:after="0"/>
    </w:pPr>
    <w:rPr>
      <w:i/>
      <w:color w:val="808080"/>
    </w:rPr>
  </w:style>
  <w:style w:type="paragraph" w:customStyle="1" w:styleId="BodySingle0">
    <w:name w:val="*Body Single"/>
    <w:link w:val="BodySingleChar"/>
    <w:uiPriority w:val="99"/>
    <w:rsid w:val="00F16E60"/>
    <w:pPr>
      <w:spacing w:line="220" w:lineRule="atLeast"/>
    </w:pPr>
    <w:rPr>
      <w:rFonts w:ascii="Arial" w:hAnsi="Arial"/>
      <w:lang w:val="en-US" w:eastAsia="en-US"/>
    </w:rPr>
  </w:style>
  <w:style w:type="character" w:customStyle="1" w:styleId="BodySingleChar">
    <w:name w:val="*Body Single Char"/>
    <w:basedOn w:val="Standardstycketeckensnitt"/>
    <w:link w:val="BodySingle0"/>
    <w:uiPriority w:val="99"/>
    <w:locked/>
    <w:rsid w:val="00F16E60"/>
    <w:rPr>
      <w:rFonts w:ascii="Arial" w:hAnsi="Arial"/>
      <w:lang w:val="en-US" w:eastAsia="en-US" w:bidi="ar-SA"/>
    </w:rPr>
  </w:style>
  <w:style w:type="paragraph" w:customStyle="1" w:styleId="Bullet1Single0">
    <w:name w:val="*Bullet #1 Single"/>
    <w:basedOn w:val="BodyText"/>
    <w:link w:val="Bullet1SingleChar0"/>
    <w:uiPriority w:val="99"/>
    <w:rsid w:val="00F16E60"/>
    <w:pPr>
      <w:tabs>
        <w:tab w:val="num" w:pos="360"/>
      </w:tabs>
      <w:spacing w:after="0"/>
      <w:ind w:left="360" w:hanging="360"/>
    </w:pPr>
  </w:style>
  <w:style w:type="character" w:customStyle="1" w:styleId="Bullet1SingleChar0">
    <w:name w:val="*Bullet #1 Single Char"/>
    <w:basedOn w:val="BodyTextChar0"/>
    <w:link w:val="Bullet1Single0"/>
    <w:uiPriority w:val="99"/>
    <w:locked/>
    <w:rsid w:val="00F16E60"/>
    <w:rPr>
      <w:rFonts w:ascii="Arial" w:hAnsi="Arial"/>
      <w:color w:val="000000"/>
      <w:lang w:val="en-US" w:eastAsia="en-US" w:bidi="ar-SA"/>
    </w:rPr>
  </w:style>
  <w:style w:type="paragraph" w:customStyle="1" w:styleId="Bullet2Single">
    <w:name w:val="*Bullet #2 Single"/>
    <w:basedOn w:val="Bullet1Single0"/>
    <w:uiPriority w:val="99"/>
    <w:rsid w:val="00F16E60"/>
    <w:pPr>
      <w:tabs>
        <w:tab w:val="left" w:pos="360"/>
      </w:tabs>
    </w:pPr>
  </w:style>
  <w:style w:type="paragraph" w:customStyle="1" w:styleId="Bullet2Double">
    <w:name w:val="*Bullet #2 Double"/>
    <w:basedOn w:val="Bullet2Single"/>
    <w:uiPriority w:val="99"/>
    <w:rsid w:val="00F16E60"/>
    <w:pPr>
      <w:tabs>
        <w:tab w:val="num" w:pos="720"/>
      </w:tabs>
      <w:spacing w:after="220"/>
      <w:ind w:left="720"/>
    </w:pPr>
  </w:style>
  <w:style w:type="paragraph" w:customStyle="1" w:styleId="Bullet1Double">
    <w:name w:val="*Bullet #1 Double"/>
    <w:basedOn w:val="Bullet1Single0"/>
    <w:link w:val="Bullet1DoubleChar"/>
    <w:autoRedefine/>
    <w:uiPriority w:val="99"/>
    <w:rsid w:val="00B7516A"/>
    <w:pPr>
      <w:tabs>
        <w:tab w:val="clear" w:pos="360"/>
      </w:tabs>
      <w:spacing w:after="220"/>
      <w:ind w:left="720"/>
    </w:pPr>
  </w:style>
  <w:style w:type="character" w:customStyle="1" w:styleId="Bullet1DoubleChar">
    <w:name w:val="*Bullet #1 Double Char"/>
    <w:basedOn w:val="Bullet1SingleChar0"/>
    <w:link w:val="Bullet1Double"/>
    <w:uiPriority w:val="99"/>
    <w:locked/>
    <w:rsid w:val="00B7516A"/>
    <w:rPr>
      <w:rFonts w:ascii="Arial" w:hAnsi="Arial"/>
      <w:color w:val="000000"/>
      <w:sz w:val="20"/>
      <w:szCs w:val="20"/>
      <w:lang w:val="en-US" w:eastAsia="en-US" w:bidi="ar-SA"/>
    </w:rPr>
  </w:style>
  <w:style w:type="paragraph" w:customStyle="1" w:styleId="Bullet3Single">
    <w:name w:val="*Bullet #3 Single"/>
    <w:basedOn w:val="Bullet2Single"/>
    <w:autoRedefine/>
    <w:uiPriority w:val="99"/>
    <w:rsid w:val="00F16E60"/>
    <w:pPr>
      <w:tabs>
        <w:tab w:val="num" w:pos="1080"/>
      </w:tabs>
      <w:ind w:left="950" w:hanging="230"/>
    </w:pPr>
  </w:style>
  <w:style w:type="paragraph" w:customStyle="1" w:styleId="Bullet3Double">
    <w:name w:val="*Bullet #3 Double"/>
    <w:basedOn w:val="Bullet3Single"/>
    <w:uiPriority w:val="99"/>
    <w:rsid w:val="00F16E60"/>
    <w:pPr>
      <w:spacing w:after="220"/>
      <w:ind w:left="1080" w:hanging="360"/>
    </w:pPr>
  </w:style>
  <w:style w:type="paragraph" w:customStyle="1" w:styleId="Heading20">
    <w:name w:val="*Heading 2"/>
    <w:next w:val="BodyText"/>
    <w:uiPriority w:val="99"/>
    <w:rsid w:val="006F7352"/>
    <w:pPr>
      <w:keepNext/>
      <w:keepLines/>
      <w:tabs>
        <w:tab w:val="left" w:pos="737"/>
      </w:tabs>
      <w:spacing w:before="240" w:after="120"/>
      <w:ind w:left="576" w:hanging="576"/>
      <w:outlineLvl w:val="2"/>
    </w:pPr>
    <w:rPr>
      <w:rFonts w:ascii="Dax Medium Intrum" w:hAnsi="Dax Medium Intrum"/>
      <w:b/>
      <w:sz w:val="28"/>
      <w:szCs w:val="32"/>
      <w:lang w:val="en-US" w:eastAsia="en-US"/>
    </w:rPr>
  </w:style>
  <w:style w:type="paragraph" w:customStyle="1" w:styleId="Heading30">
    <w:name w:val="*Heading 3"/>
    <w:next w:val="BodyText"/>
    <w:uiPriority w:val="99"/>
    <w:rsid w:val="00F16E60"/>
    <w:pPr>
      <w:keepNext/>
      <w:keepLines/>
      <w:tabs>
        <w:tab w:val="num" w:pos="720"/>
      </w:tabs>
      <w:spacing w:before="240" w:after="120"/>
      <w:ind w:left="720" w:hanging="720"/>
      <w:outlineLvl w:val="3"/>
    </w:pPr>
    <w:rPr>
      <w:rFonts w:ascii="Arial" w:hAnsi="Arial"/>
      <w:b/>
      <w:sz w:val="24"/>
      <w:szCs w:val="24"/>
      <w:lang w:val="en-US" w:eastAsia="en-US"/>
    </w:rPr>
  </w:style>
  <w:style w:type="paragraph" w:customStyle="1" w:styleId="Heading40">
    <w:name w:val="*Heading 4"/>
    <w:next w:val="BodyText"/>
    <w:uiPriority w:val="99"/>
    <w:rsid w:val="00F16E60"/>
    <w:pPr>
      <w:keepNext/>
      <w:keepLines/>
      <w:tabs>
        <w:tab w:val="num" w:pos="864"/>
      </w:tabs>
      <w:spacing w:before="240" w:after="120"/>
      <w:ind w:left="864" w:hanging="864"/>
      <w:outlineLvl w:val="4"/>
    </w:pPr>
    <w:rPr>
      <w:rFonts w:ascii="Arial" w:hAnsi="Arial"/>
      <w:sz w:val="24"/>
      <w:szCs w:val="24"/>
      <w:lang w:val="en-US" w:eastAsia="en-US"/>
    </w:rPr>
  </w:style>
  <w:style w:type="paragraph" w:customStyle="1" w:styleId="Heading50">
    <w:name w:val="*Heading 5"/>
    <w:next w:val="BodyText"/>
    <w:uiPriority w:val="99"/>
    <w:rsid w:val="00F16E60"/>
    <w:pPr>
      <w:keepNext/>
      <w:keepLines/>
      <w:tabs>
        <w:tab w:val="num" w:pos="1008"/>
      </w:tabs>
      <w:spacing w:before="240" w:after="120"/>
      <w:ind w:left="1008" w:hanging="1008"/>
      <w:outlineLvl w:val="5"/>
    </w:pPr>
    <w:rPr>
      <w:rFonts w:ascii="Arial" w:hAnsi="Arial"/>
      <w:i/>
      <w:sz w:val="24"/>
      <w:szCs w:val="24"/>
      <w:lang w:val="en-US" w:eastAsia="en-US"/>
    </w:rPr>
  </w:style>
  <w:style w:type="paragraph" w:customStyle="1" w:styleId="ListNumbersAuto">
    <w:name w:val="*List Numbers (Auto)"/>
    <w:basedOn w:val="BodyText"/>
    <w:uiPriority w:val="99"/>
    <w:rsid w:val="00F16E60"/>
    <w:pPr>
      <w:tabs>
        <w:tab w:val="num" w:pos="360"/>
      </w:tabs>
      <w:spacing w:after="0"/>
      <w:ind w:left="360" w:hanging="360"/>
    </w:pPr>
    <w:rPr>
      <w:color w:val="auto"/>
    </w:rPr>
  </w:style>
  <w:style w:type="paragraph" w:customStyle="1" w:styleId="ListNumbersBoldAuto">
    <w:name w:val="*List Numbers Bold (Auto)"/>
    <w:basedOn w:val="ListNumbersAuto"/>
    <w:uiPriority w:val="99"/>
    <w:rsid w:val="00F16E60"/>
    <w:rPr>
      <w:b/>
    </w:rPr>
  </w:style>
  <w:style w:type="paragraph" w:customStyle="1" w:styleId="Numbers">
    <w:name w:val="*Numbers"/>
    <w:basedOn w:val="ListNumbersAuto"/>
    <w:uiPriority w:val="99"/>
    <w:rsid w:val="00F16E60"/>
    <w:pPr>
      <w:tabs>
        <w:tab w:val="left" w:pos="360"/>
      </w:tabs>
    </w:pPr>
  </w:style>
  <w:style w:type="paragraph" w:customStyle="1" w:styleId="NumbersBold">
    <w:name w:val="*Numbers Bold"/>
    <w:basedOn w:val="Numbers"/>
    <w:uiPriority w:val="99"/>
    <w:rsid w:val="00F16E60"/>
    <w:rPr>
      <w:b/>
    </w:rPr>
  </w:style>
  <w:style w:type="paragraph" w:customStyle="1" w:styleId="SOW1">
    <w:name w:val="*SOW 1"/>
    <w:next w:val="BodyText"/>
    <w:uiPriority w:val="99"/>
    <w:rsid w:val="00F16E60"/>
    <w:pPr>
      <w:keepNext/>
      <w:keepLines/>
      <w:tabs>
        <w:tab w:val="left" w:pos="1440"/>
      </w:tabs>
      <w:spacing w:after="200" w:line="220" w:lineRule="atLeast"/>
      <w:ind w:left="1440" w:hanging="1440"/>
      <w:outlineLvl w:val="1"/>
    </w:pPr>
    <w:rPr>
      <w:rFonts w:ascii="Arial" w:hAnsi="Arial"/>
      <w:color w:val="000000"/>
      <w:szCs w:val="24"/>
      <w:lang w:val="en-US" w:eastAsia="en-US"/>
    </w:rPr>
  </w:style>
  <w:style w:type="paragraph" w:customStyle="1" w:styleId="SOW2">
    <w:name w:val="*SOW 2"/>
    <w:basedOn w:val="SOW1"/>
    <w:next w:val="BodyText"/>
    <w:uiPriority w:val="99"/>
    <w:rsid w:val="00F16E60"/>
    <w:pPr>
      <w:outlineLvl w:val="2"/>
    </w:pPr>
  </w:style>
  <w:style w:type="paragraph" w:customStyle="1" w:styleId="SOW3">
    <w:name w:val="*SOW 3"/>
    <w:basedOn w:val="SOW1"/>
    <w:next w:val="BodyText"/>
    <w:uiPriority w:val="99"/>
    <w:rsid w:val="00F16E60"/>
    <w:pPr>
      <w:outlineLvl w:val="3"/>
    </w:pPr>
  </w:style>
  <w:style w:type="paragraph" w:customStyle="1" w:styleId="SOW4">
    <w:name w:val="*SOW 4"/>
    <w:basedOn w:val="SOW1"/>
    <w:next w:val="BodyText"/>
    <w:uiPriority w:val="99"/>
    <w:rsid w:val="00F16E60"/>
    <w:pPr>
      <w:outlineLvl w:val="4"/>
    </w:pPr>
  </w:style>
  <w:style w:type="paragraph" w:customStyle="1" w:styleId="SOW5">
    <w:name w:val="*SOW 5"/>
    <w:basedOn w:val="SOW1"/>
    <w:next w:val="BodyText"/>
    <w:uiPriority w:val="99"/>
    <w:rsid w:val="00F16E60"/>
    <w:pPr>
      <w:outlineLvl w:val="5"/>
    </w:pPr>
  </w:style>
  <w:style w:type="paragraph" w:customStyle="1" w:styleId="TableText">
    <w:name w:val="*Table Text"/>
    <w:uiPriority w:val="99"/>
    <w:rsid w:val="00F16E60"/>
    <w:pPr>
      <w:spacing w:line="240" w:lineRule="atLeast"/>
    </w:pPr>
    <w:rPr>
      <w:rFonts w:ascii="Arial" w:hAnsi="Arial"/>
      <w:sz w:val="18"/>
      <w:szCs w:val="24"/>
      <w:lang w:val="en-US" w:eastAsia="en-US"/>
    </w:rPr>
  </w:style>
  <w:style w:type="paragraph" w:customStyle="1" w:styleId="TableText2">
    <w:name w:val="*Table Text 2"/>
    <w:basedOn w:val="TableText"/>
    <w:uiPriority w:val="99"/>
    <w:rsid w:val="00F16E60"/>
    <w:pPr>
      <w:spacing w:line="220" w:lineRule="atLeast"/>
    </w:pPr>
    <w:rPr>
      <w:color w:val="000000"/>
      <w:sz w:val="20"/>
      <w:szCs w:val="20"/>
    </w:rPr>
  </w:style>
  <w:style w:type="paragraph" w:customStyle="1" w:styleId="TableTextBold">
    <w:name w:val="*Table Text Bold"/>
    <w:basedOn w:val="TableText"/>
    <w:uiPriority w:val="99"/>
    <w:rsid w:val="00F16E60"/>
    <w:rPr>
      <w:b/>
    </w:rPr>
  </w:style>
  <w:style w:type="character" w:styleId="Hyperlnk">
    <w:name w:val="Hyperlink"/>
    <w:basedOn w:val="Standardstycketeckensnitt"/>
    <w:uiPriority w:val="99"/>
    <w:rsid w:val="00F16E60"/>
    <w:rPr>
      <w:rFonts w:ascii="Arial" w:hAnsi="Arial" w:cs="Times New Roman"/>
      <w:color w:val="0000FF"/>
      <w:sz w:val="18"/>
      <w:szCs w:val="18"/>
      <w:u w:val="single"/>
    </w:rPr>
  </w:style>
  <w:style w:type="paragraph" w:customStyle="1" w:styleId="ManualHeading10">
    <w:name w:val="*Manual # Heading 1"/>
    <w:next w:val="BodyText"/>
    <w:uiPriority w:val="99"/>
    <w:rsid w:val="00F16E60"/>
    <w:pPr>
      <w:keepNext/>
      <w:keepLines/>
      <w:tabs>
        <w:tab w:val="left" w:pos="1440"/>
      </w:tabs>
      <w:spacing w:before="240" w:after="120"/>
      <w:ind w:left="1440" w:hanging="1440"/>
      <w:outlineLvl w:val="1"/>
    </w:pPr>
    <w:rPr>
      <w:rFonts w:ascii="Arial" w:hAnsi="Arial"/>
      <w:b/>
      <w:sz w:val="32"/>
      <w:szCs w:val="32"/>
      <w:lang w:val="en-US" w:eastAsia="en-US"/>
    </w:rPr>
  </w:style>
  <w:style w:type="paragraph" w:customStyle="1" w:styleId="TableGraphicsCaption">
    <w:name w:val="*Table/Graphics Caption"/>
    <w:basedOn w:val="BodyText"/>
    <w:next w:val="BodyText"/>
    <w:uiPriority w:val="99"/>
    <w:rsid w:val="00F16E60"/>
    <w:pPr>
      <w:spacing w:after="120"/>
    </w:pPr>
    <w:rPr>
      <w:color w:val="auto"/>
      <w:sz w:val="18"/>
      <w:szCs w:val="18"/>
    </w:rPr>
  </w:style>
  <w:style w:type="paragraph" w:customStyle="1" w:styleId="ProprietaryNotice">
    <w:name w:val="*Proprietary Notice"/>
    <w:uiPriority w:val="99"/>
    <w:rsid w:val="00F16E60"/>
    <w:pPr>
      <w:spacing w:line="200" w:lineRule="exact"/>
    </w:pPr>
    <w:rPr>
      <w:rFonts w:ascii="Arial" w:hAnsi="Arial"/>
      <w:color w:val="5B8F15"/>
      <w:sz w:val="16"/>
      <w:szCs w:val="16"/>
      <w:lang w:val="en-US" w:eastAsia="en-US"/>
    </w:rPr>
  </w:style>
  <w:style w:type="paragraph" w:customStyle="1" w:styleId="Footer">
    <w:name w:val="*Footer"/>
    <w:uiPriority w:val="99"/>
    <w:rsid w:val="00F16E60"/>
    <w:pPr>
      <w:tabs>
        <w:tab w:val="right" w:pos="8640"/>
      </w:tabs>
    </w:pPr>
    <w:rPr>
      <w:rFonts w:ascii="Arial" w:hAnsi="Arial"/>
      <w:i/>
      <w:color w:val="5B8F15"/>
      <w:sz w:val="18"/>
      <w:szCs w:val="18"/>
      <w:lang w:val="en-US" w:eastAsia="en-US"/>
    </w:rPr>
  </w:style>
  <w:style w:type="paragraph" w:customStyle="1" w:styleId="Quotation">
    <w:name w:val="*Quotation"/>
    <w:basedOn w:val="BodyText"/>
    <w:next w:val="QuotationAttribute"/>
    <w:uiPriority w:val="99"/>
    <w:rsid w:val="00F16E60"/>
    <w:pPr>
      <w:spacing w:after="200"/>
      <w:ind w:left="720" w:right="720"/>
    </w:pPr>
    <w:rPr>
      <w:i/>
    </w:rPr>
  </w:style>
  <w:style w:type="paragraph" w:customStyle="1" w:styleId="QuotationAttribute">
    <w:name w:val="*Quotation Attribute"/>
    <w:basedOn w:val="BodyText"/>
    <w:next w:val="BodyText"/>
    <w:uiPriority w:val="99"/>
    <w:rsid w:val="00F16E60"/>
    <w:pPr>
      <w:tabs>
        <w:tab w:val="num" w:pos="936"/>
      </w:tabs>
      <w:ind w:left="936" w:right="720" w:hanging="216"/>
    </w:pPr>
  </w:style>
  <w:style w:type="paragraph" w:customStyle="1" w:styleId="Bullet2Single0">
    <w:name w:val="~Bullet #2 Single"/>
    <w:basedOn w:val="Bullet2Single"/>
    <w:uiPriority w:val="99"/>
    <w:rsid w:val="00F16E60"/>
    <w:pPr>
      <w:tabs>
        <w:tab w:val="num" w:pos="720"/>
      </w:tabs>
      <w:ind w:left="720"/>
    </w:pPr>
    <w:rPr>
      <w:color w:val="5B8F15"/>
    </w:rPr>
  </w:style>
  <w:style w:type="paragraph" w:customStyle="1" w:styleId="ManualHeading20">
    <w:name w:val="*Manual # Heading 2"/>
    <w:next w:val="BodyText"/>
    <w:autoRedefine/>
    <w:uiPriority w:val="99"/>
    <w:rsid w:val="00F16E60"/>
    <w:pPr>
      <w:keepNext/>
      <w:keepLines/>
      <w:pBdr>
        <w:top w:val="single" w:sz="12" w:space="6" w:color="C0C0C0"/>
      </w:pBdr>
      <w:tabs>
        <w:tab w:val="left" w:pos="1440"/>
      </w:tabs>
      <w:spacing w:after="120"/>
      <w:ind w:left="346" w:hanging="346"/>
      <w:outlineLvl w:val="2"/>
    </w:pPr>
    <w:rPr>
      <w:rFonts w:ascii="Dax Medium Intrum" w:hAnsi="Dax Medium Intrum"/>
      <w:b/>
      <w:sz w:val="28"/>
      <w:szCs w:val="32"/>
      <w:lang w:val="en-US" w:eastAsia="en-US"/>
    </w:rPr>
  </w:style>
  <w:style w:type="paragraph" w:customStyle="1" w:styleId="ListNumber">
    <w:name w:val="~List Number"/>
    <w:basedOn w:val="ListNumbersAuto"/>
    <w:uiPriority w:val="99"/>
    <w:rsid w:val="00F16E60"/>
    <w:pPr>
      <w:tabs>
        <w:tab w:val="left" w:pos="360"/>
      </w:tabs>
    </w:pPr>
    <w:rPr>
      <w:color w:val="5B8F15"/>
    </w:rPr>
  </w:style>
  <w:style w:type="paragraph" w:customStyle="1" w:styleId="TableText0">
    <w:name w:val="~Table Text"/>
    <w:basedOn w:val="TableText"/>
    <w:uiPriority w:val="99"/>
    <w:rsid w:val="00F16E60"/>
    <w:rPr>
      <w:color w:val="5B8F15"/>
      <w:szCs w:val="18"/>
    </w:rPr>
  </w:style>
  <w:style w:type="paragraph" w:customStyle="1" w:styleId="TableGraphicsCaption0">
    <w:name w:val="~Table/Graphics Caption"/>
    <w:basedOn w:val="TableGraphicsCaption"/>
    <w:next w:val="BodyText0"/>
    <w:uiPriority w:val="99"/>
    <w:rsid w:val="00F16E60"/>
    <w:rPr>
      <w:color w:val="5B8F15"/>
    </w:rPr>
  </w:style>
  <w:style w:type="paragraph" w:styleId="Innehll1">
    <w:name w:val="toc 1"/>
    <w:basedOn w:val="Normal"/>
    <w:next w:val="BodyText"/>
    <w:autoRedefine/>
    <w:uiPriority w:val="39"/>
    <w:rsid w:val="00F16E60"/>
    <w:pPr>
      <w:tabs>
        <w:tab w:val="right" w:leader="dot" w:pos="8467"/>
      </w:tabs>
      <w:spacing w:before="120" w:after="120" w:line="220" w:lineRule="atLeast"/>
      <w:ind w:left="431" w:hanging="431"/>
    </w:pPr>
    <w:rPr>
      <w:b/>
      <w:color w:val="auto"/>
      <w:sz w:val="20"/>
    </w:rPr>
  </w:style>
  <w:style w:type="paragraph" w:styleId="Innehll2">
    <w:name w:val="toc 2"/>
    <w:basedOn w:val="Normal"/>
    <w:next w:val="BodyText"/>
    <w:autoRedefine/>
    <w:uiPriority w:val="39"/>
    <w:rsid w:val="00F20DD4"/>
    <w:pPr>
      <w:tabs>
        <w:tab w:val="right" w:leader="dot" w:pos="8467"/>
      </w:tabs>
      <w:spacing w:before="120" w:line="220" w:lineRule="atLeast"/>
      <w:ind w:left="924" w:hanging="357"/>
    </w:pPr>
    <w:rPr>
      <w:color w:val="auto"/>
      <w:sz w:val="20"/>
      <w:szCs w:val="18"/>
    </w:rPr>
  </w:style>
  <w:style w:type="paragraph" w:styleId="Innehll3">
    <w:name w:val="toc 3"/>
    <w:basedOn w:val="Normal"/>
    <w:next w:val="BodyText"/>
    <w:autoRedefine/>
    <w:uiPriority w:val="99"/>
    <w:rsid w:val="00F16E60"/>
    <w:pPr>
      <w:tabs>
        <w:tab w:val="right" w:leader="dot" w:pos="8467"/>
      </w:tabs>
      <w:spacing w:line="220" w:lineRule="atLeast"/>
      <w:ind w:left="936" w:hanging="576"/>
    </w:pPr>
    <w:rPr>
      <w:color w:val="auto"/>
      <w:sz w:val="20"/>
      <w:szCs w:val="18"/>
    </w:rPr>
  </w:style>
  <w:style w:type="paragraph" w:styleId="Innehll4">
    <w:name w:val="toc 4"/>
    <w:basedOn w:val="Normal"/>
    <w:next w:val="BodyText"/>
    <w:autoRedefine/>
    <w:uiPriority w:val="99"/>
    <w:rsid w:val="00F16E60"/>
    <w:pPr>
      <w:tabs>
        <w:tab w:val="right" w:leader="dot" w:pos="8467"/>
      </w:tabs>
      <w:ind w:left="1368" w:hanging="648"/>
    </w:pPr>
    <w:rPr>
      <w:sz w:val="20"/>
      <w:szCs w:val="18"/>
    </w:rPr>
  </w:style>
  <w:style w:type="character" w:styleId="AnvndHyperlnk">
    <w:name w:val="FollowedHyperlink"/>
    <w:basedOn w:val="Standardstycketeckensnitt"/>
    <w:uiPriority w:val="99"/>
    <w:rsid w:val="00F16E60"/>
    <w:rPr>
      <w:rFonts w:ascii="Arial" w:hAnsi="Arial" w:cs="Times New Roman"/>
      <w:color w:val="800080"/>
      <w:sz w:val="22"/>
      <w:u w:val="single"/>
    </w:rPr>
  </w:style>
  <w:style w:type="paragraph" w:customStyle="1" w:styleId="FullPage">
    <w:name w:val="*Full Page"/>
    <w:basedOn w:val="BodyText"/>
    <w:uiPriority w:val="99"/>
    <w:rsid w:val="00F16E60"/>
    <w:pPr>
      <w:spacing w:after="280"/>
    </w:pPr>
    <w:rPr>
      <w:color w:val="auto"/>
    </w:rPr>
  </w:style>
  <w:style w:type="paragraph" w:styleId="E-postsignatur">
    <w:name w:val="E-mail Signature"/>
    <w:basedOn w:val="Normal"/>
    <w:link w:val="E-postsignaturChar"/>
    <w:autoRedefine/>
    <w:uiPriority w:val="99"/>
    <w:rsid w:val="006B4E31"/>
    <w:rPr>
      <w:color w:val="0000FF"/>
      <w:sz w:val="20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B42C7"/>
    <w:rPr>
      <w:rFonts w:ascii="Arial" w:hAnsi="Arial"/>
      <w:color w:val="000000"/>
      <w:szCs w:val="20"/>
    </w:rPr>
  </w:style>
  <w:style w:type="paragraph" w:customStyle="1" w:styleId="Header">
    <w:name w:val="*Header"/>
    <w:basedOn w:val="BodyText"/>
    <w:uiPriority w:val="99"/>
    <w:rsid w:val="00F16E60"/>
    <w:pPr>
      <w:tabs>
        <w:tab w:val="right" w:pos="8784"/>
      </w:tabs>
      <w:spacing w:after="0"/>
    </w:pPr>
    <w:rPr>
      <w:color w:val="5B8F15"/>
      <w:sz w:val="18"/>
      <w:szCs w:val="18"/>
    </w:rPr>
  </w:style>
  <w:style w:type="paragraph" w:customStyle="1" w:styleId="ListText">
    <w:name w:val="*List Text"/>
    <w:basedOn w:val="BodyText"/>
    <w:uiPriority w:val="99"/>
    <w:rsid w:val="00F16E60"/>
    <w:pPr>
      <w:tabs>
        <w:tab w:val="left" w:pos="360"/>
        <w:tab w:val="left" w:pos="576"/>
        <w:tab w:val="right" w:leader="dot" w:pos="8640"/>
      </w:tabs>
      <w:suppressAutoHyphens/>
      <w:ind w:left="360" w:hanging="360"/>
    </w:pPr>
    <w:rPr>
      <w:color w:val="auto"/>
      <w:sz w:val="18"/>
      <w:szCs w:val="18"/>
    </w:rPr>
  </w:style>
  <w:style w:type="paragraph" w:customStyle="1" w:styleId="Response">
    <w:name w:val="*Response"/>
    <w:basedOn w:val="BodyText"/>
    <w:next w:val="BodyText"/>
    <w:uiPriority w:val="99"/>
    <w:rsid w:val="00F16E60"/>
    <w:pPr>
      <w:ind w:left="1440" w:hanging="1440"/>
    </w:pPr>
    <w:rPr>
      <w:color w:val="auto"/>
    </w:rPr>
  </w:style>
  <w:style w:type="paragraph" w:customStyle="1" w:styleId="BodyTextBold">
    <w:name w:val="*Body Text Bold"/>
    <w:basedOn w:val="BodyText"/>
    <w:next w:val="BodyText"/>
    <w:link w:val="BodyTextBoldChar"/>
    <w:uiPriority w:val="99"/>
    <w:rsid w:val="00F16E60"/>
    <w:rPr>
      <w:b/>
      <w:color w:val="auto"/>
    </w:rPr>
  </w:style>
  <w:style w:type="paragraph" w:customStyle="1" w:styleId="TableTextBullet1">
    <w:name w:val="*Table Text Bullet #1"/>
    <w:basedOn w:val="TableText"/>
    <w:uiPriority w:val="99"/>
    <w:rsid w:val="00F16E60"/>
    <w:pPr>
      <w:tabs>
        <w:tab w:val="left" w:pos="144"/>
      </w:tabs>
      <w:ind w:left="144" w:hanging="144"/>
    </w:pPr>
  </w:style>
  <w:style w:type="paragraph" w:customStyle="1" w:styleId="Bullet1SubtextSingle">
    <w:name w:val="*Bullet #1 Subtext Single"/>
    <w:basedOn w:val="Bullet1Double"/>
    <w:uiPriority w:val="99"/>
    <w:rsid w:val="00F16E60"/>
    <w:pPr>
      <w:spacing w:after="0"/>
      <w:ind w:left="360" w:firstLine="0"/>
    </w:pPr>
  </w:style>
  <w:style w:type="paragraph" w:customStyle="1" w:styleId="Bullet2SubtextSingle">
    <w:name w:val="*Bullet #2 Subtext Single"/>
    <w:basedOn w:val="Bullet2Double"/>
    <w:uiPriority w:val="99"/>
    <w:rsid w:val="00F16E60"/>
    <w:pPr>
      <w:tabs>
        <w:tab w:val="clear" w:pos="720"/>
      </w:tabs>
      <w:spacing w:after="0"/>
      <w:ind w:firstLine="0"/>
    </w:pPr>
  </w:style>
  <w:style w:type="paragraph" w:customStyle="1" w:styleId="Bullet3SubtextSingle">
    <w:name w:val="*Bullet #3 Subtext Single"/>
    <w:basedOn w:val="Bullet3Double"/>
    <w:uiPriority w:val="99"/>
    <w:rsid w:val="00F16E60"/>
    <w:pPr>
      <w:tabs>
        <w:tab w:val="clear" w:pos="1080"/>
      </w:tabs>
      <w:spacing w:after="0"/>
      <w:ind w:firstLine="0"/>
    </w:pPr>
  </w:style>
  <w:style w:type="paragraph" w:customStyle="1" w:styleId="Bullet1Subtext">
    <w:name w:val="~Bullet #1 Subtext"/>
    <w:basedOn w:val="Bullet1Single"/>
    <w:uiPriority w:val="99"/>
    <w:rsid w:val="00F16E60"/>
    <w:pPr>
      <w:tabs>
        <w:tab w:val="clear" w:pos="360"/>
      </w:tabs>
      <w:ind w:left="360"/>
    </w:pPr>
  </w:style>
  <w:style w:type="paragraph" w:customStyle="1" w:styleId="Bullet2Subtext">
    <w:name w:val="~Bullet #2 Subtext"/>
    <w:basedOn w:val="Bullet2Single0"/>
    <w:uiPriority w:val="99"/>
    <w:rsid w:val="00F16E60"/>
    <w:pPr>
      <w:tabs>
        <w:tab w:val="clear" w:pos="360"/>
        <w:tab w:val="clear" w:pos="720"/>
      </w:tabs>
      <w:ind w:firstLine="0"/>
    </w:pPr>
  </w:style>
  <w:style w:type="paragraph" w:customStyle="1" w:styleId="Bullet1Double0">
    <w:name w:val="~Bullet #1 Double"/>
    <w:basedOn w:val="Bullet1Single"/>
    <w:uiPriority w:val="99"/>
    <w:rsid w:val="00F16E60"/>
    <w:pPr>
      <w:spacing w:after="220"/>
      <w:ind w:left="360" w:hanging="360"/>
    </w:pPr>
  </w:style>
  <w:style w:type="paragraph" w:customStyle="1" w:styleId="InfoText">
    <w:name w:val="*Info Text"/>
    <w:uiPriority w:val="99"/>
    <w:rsid w:val="00F16E60"/>
    <w:rPr>
      <w:rFonts w:ascii="Arial" w:hAnsi="Arial"/>
      <w:sz w:val="18"/>
      <w:lang w:val="en-US" w:eastAsia="en-US"/>
    </w:rPr>
  </w:style>
  <w:style w:type="paragraph" w:customStyle="1" w:styleId="NumbersDouble">
    <w:name w:val="*Numbers Double"/>
    <w:basedOn w:val="Numbers"/>
    <w:uiPriority w:val="99"/>
    <w:rsid w:val="00F16E60"/>
    <w:pPr>
      <w:spacing w:after="220"/>
    </w:pPr>
  </w:style>
  <w:style w:type="paragraph" w:customStyle="1" w:styleId="BulletSubnumber">
    <w:name w:val="~Bullet Subnumber"/>
    <w:basedOn w:val="Bullet1Subtext"/>
    <w:uiPriority w:val="99"/>
    <w:rsid w:val="00F16E60"/>
    <w:pPr>
      <w:tabs>
        <w:tab w:val="left" w:pos="720"/>
      </w:tabs>
      <w:ind w:left="720" w:hanging="360"/>
    </w:pPr>
  </w:style>
  <w:style w:type="paragraph" w:customStyle="1" w:styleId="Bullet1SubtextDouble">
    <w:name w:val="*Bullet #1 Subtext Double"/>
    <w:basedOn w:val="Bullet1SubtextSingle"/>
    <w:uiPriority w:val="99"/>
    <w:rsid w:val="00F16E60"/>
    <w:pPr>
      <w:spacing w:after="220"/>
    </w:pPr>
  </w:style>
  <w:style w:type="paragraph" w:customStyle="1" w:styleId="TableTextBullet2">
    <w:name w:val="*Table Text Bullet #2"/>
    <w:basedOn w:val="TableTextBullet1"/>
    <w:uiPriority w:val="99"/>
    <w:rsid w:val="00F16E60"/>
    <w:pPr>
      <w:tabs>
        <w:tab w:val="num" w:pos="144"/>
      </w:tabs>
      <w:ind w:left="310" w:hanging="166"/>
    </w:pPr>
  </w:style>
  <w:style w:type="paragraph" w:customStyle="1" w:styleId="TableHeading1">
    <w:name w:val="*Table Heading 1"/>
    <w:basedOn w:val="TableText"/>
    <w:uiPriority w:val="99"/>
    <w:rsid w:val="00F16E60"/>
    <w:pPr>
      <w:shd w:val="clear" w:color="auto" w:fill="74B81B"/>
      <w:jc w:val="center"/>
    </w:pPr>
    <w:rPr>
      <w:b/>
      <w:color w:val="FFFFFF"/>
      <w:sz w:val="20"/>
      <w:szCs w:val="20"/>
    </w:rPr>
  </w:style>
  <w:style w:type="paragraph" w:customStyle="1" w:styleId="TableHeading2">
    <w:name w:val="*Table Heading 2"/>
    <w:basedOn w:val="TableHeading1"/>
    <w:uiPriority w:val="99"/>
    <w:rsid w:val="00F16E60"/>
    <w:pPr>
      <w:shd w:val="clear" w:color="auto" w:fill="A8A8A8"/>
    </w:pPr>
    <w:rPr>
      <w:sz w:val="18"/>
      <w:szCs w:val="18"/>
    </w:rPr>
  </w:style>
  <w:style w:type="paragraph" w:customStyle="1" w:styleId="CoverText1">
    <w:name w:val="*Cover Text 1"/>
    <w:basedOn w:val="TableText2"/>
    <w:uiPriority w:val="99"/>
    <w:rsid w:val="00F16E60"/>
    <w:pPr>
      <w:spacing w:line="280" w:lineRule="atLeast"/>
    </w:pPr>
    <w:rPr>
      <w:color w:val="5B8F15"/>
      <w:sz w:val="44"/>
      <w:szCs w:val="44"/>
    </w:rPr>
  </w:style>
  <w:style w:type="paragraph" w:customStyle="1" w:styleId="ConfidentialityNotice">
    <w:name w:val="*Confidentiality Notice"/>
    <w:basedOn w:val="BodyText"/>
    <w:uiPriority w:val="99"/>
    <w:rsid w:val="00F16E60"/>
    <w:pPr>
      <w:spacing w:after="200"/>
    </w:pPr>
    <w:rPr>
      <w:color w:val="auto"/>
      <w:sz w:val="18"/>
    </w:rPr>
  </w:style>
  <w:style w:type="paragraph" w:customStyle="1" w:styleId="CoverText2">
    <w:name w:val="*Cover Text 2"/>
    <w:basedOn w:val="TableText2"/>
    <w:uiPriority w:val="99"/>
    <w:rsid w:val="00F16E60"/>
    <w:pPr>
      <w:spacing w:before="720"/>
    </w:pPr>
    <w:rPr>
      <w:b/>
      <w:color w:val="5B8F15"/>
      <w:sz w:val="24"/>
      <w:szCs w:val="24"/>
    </w:rPr>
  </w:style>
  <w:style w:type="paragraph" w:customStyle="1" w:styleId="TableText2Bullet1">
    <w:name w:val="*Table Text 2 Bullet #1"/>
    <w:basedOn w:val="TableText2"/>
    <w:uiPriority w:val="99"/>
    <w:rsid w:val="00F16E60"/>
    <w:pPr>
      <w:numPr>
        <w:numId w:val="5"/>
      </w:numPr>
      <w:tabs>
        <w:tab w:val="clear" w:pos="360"/>
        <w:tab w:val="left" w:pos="144"/>
      </w:tabs>
      <w:ind w:left="144" w:hanging="144"/>
    </w:pPr>
  </w:style>
  <w:style w:type="paragraph" w:customStyle="1" w:styleId="TableText3">
    <w:name w:val="*Table Text 3"/>
    <w:basedOn w:val="TableText"/>
    <w:uiPriority w:val="99"/>
    <w:rsid w:val="00F16E60"/>
    <w:rPr>
      <w:sz w:val="14"/>
      <w:szCs w:val="14"/>
    </w:rPr>
  </w:style>
  <w:style w:type="paragraph" w:customStyle="1" w:styleId="BulletSubnumber0">
    <w:name w:val="*Bullet Subnumber"/>
    <w:basedOn w:val="BulletSubnumber"/>
    <w:uiPriority w:val="99"/>
    <w:rsid w:val="00F16E60"/>
    <w:rPr>
      <w:color w:val="auto"/>
    </w:rPr>
  </w:style>
  <w:style w:type="paragraph" w:customStyle="1" w:styleId="ManualHeading30">
    <w:name w:val="*Manual # Heading 3"/>
    <w:next w:val="BodyText"/>
    <w:uiPriority w:val="99"/>
    <w:rsid w:val="00F16E60"/>
    <w:pPr>
      <w:keepNext/>
      <w:keepLines/>
      <w:pBdr>
        <w:top w:val="single" w:sz="4" w:space="1" w:color="C0C0C0"/>
      </w:pBdr>
      <w:tabs>
        <w:tab w:val="left" w:pos="1440"/>
      </w:tabs>
      <w:spacing w:before="240" w:after="120"/>
      <w:ind w:left="1440" w:hanging="1440"/>
      <w:outlineLvl w:val="3"/>
    </w:pPr>
    <w:rPr>
      <w:rFonts w:ascii="Arial" w:hAnsi="Arial"/>
      <w:b/>
      <w:sz w:val="24"/>
      <w:szCs w:val="24"/>
      <w:lang w:val="en-US" w:eastAsia="en-US"/>
    </w:rPr>
  </w:style>
  <w:style w:type="paragraph" w:customStyle="1" w:styleId="ManualHeading40">
    <w:name w:val="*Manual # Heading 4"/>
    <w:next w:val="BodyText"/>
    <w:uiPriority w:val="99"/>
    <w:rsid w:val="00F16E60"/>
    <w:pPr>
      <w:keepNext/>
      <w:keepLines/>
      <w:tabs>
        <w:tab w:val="left" w:pos="1440"/>
      </w:tabs>
      <w:spacing w:before="240" w:after="120"/>
      <w:ind w:left="1440" w:hanging="1440"/>
      <w:outlineLvl w:val="4"/>
    </w:pPr>
    <w:rPr>
      <w:rFonts w:ascii="Arial" w:hAnsi="Arial"/>
      <w:sz w:val="24"/>
      <w:szCs w:val="24"/>
      <w:lang w:val="en-US" w:eastAsia="en-US"/>
    </w:rPr>
  </w:style>
  <w:style w:type="paragraph" w:customStyle="1" w:styleId="ManualHeading50">
    <w:name w:val="*Manual # Heading 5"/>
    <w:next w:val="BodyText"/>
    <w:uiPriority w:val="99"/>
    <w:rsid w:val="00F16E60"/>
    <w:pPr>
      <w:keepNext/>
      <w:keepLines/>
      <w:tabs>
        <w:tab w:val="left" w:pos="1440"/>
      </w:tabs>
      <w:spacing w:before="240" w:after="120"/>
      <w:ind w:left="1440" w:hanging="1440"/>
      <w:outlineLvl w:val="5"/>
    </w:pPr>
    <w:rPr>
      <w:rFonts w:ascii="Arial" w:hAnsi="Arial"/>
      <w:i/>
      <w:sz w:val="24"/>
      <w:szCs w:val="24"/>
      <w:lang w:val="en-US" w:eastAsia="en-US"/>
    </w:rPr>
  </w:style>
  <w:style w:type="paragraph" w:customStyle="1" w:styleId="ManualHeading1">
    <w:name w:val="~Manual # Heading 1"/>
    <w:next w:val="BodyText"/>
    <w:autoRedefine/>
    <w:uiPriority w:val="99"/>
    <w:rsid w:val="00864EF9"/>
    <w:pPr>
      <w:keepNext/>
      <w:keepLines/>
      <w:numPr>
        <w:numId w:val="6"/>
      </w:numPr>
      <w:spacing w:before="240" w:after="120"/>
      <w:outlineLvl w:val="1"/>
    </w:pPr>
    <w:rPr>
      <w:rFonts w:ascii="Arial" w:hAnsi="Arial"/>
      <w:b/>
      <w:color w:val="5B8F15"/>
      <w:sz w:val="32"/>
      <w:szCs w:val="32"/>
      <w:lang w:val="en-US" w:eastAsia="en-US"/>
    </w:rPr>
  </w:style>
  <w:style w:type="paragraph" w:customStyle="1" w:styleId="ManualHeading2">
    <w:name w:val="~Manual # Heading 2"/>
    <w:next w:val="BodyText"/>
    <w:autoRedefine/>
    <w:uiPriority w:val="99"/>
    <w:rsid w:val="00A73086"/>
    <w:pPr>
      <w:keepNext/>
      <w:keepLines/>
      <w:numPr>
        <w:ilvl w:val="1"/>
        <w:numId w:val="6"/>
      </w:numPr>
      <w:spacing w:before="240" w:after="120"/>
      <w:outlineLvl w:val="2"/>
    </w:pPr>
    <w:rPr>
      <w:rFonts w:ascii="Arial" w:hAnsi="Arial"/>
      <w:i/>
      <w:color w:val="5B8F15"/>
      <w:sz w:val="28"/>
      <w:szCs w:val="32"/>
      <w:lang w:val="en-US" w:eastAsia="en-US"/>
    </w:rPr>
  </w:style>
  <w:style w:type="paragraph" w:customStyle="1" w:styleId="ManualHeading3">
    <w:name w:val="~Manual # Heading 3"/>
    <w:next w:val="BodyText"/>
    <w:uiPriority w:val="99"/>
    <w:rsid w:val="00F16E60"/>
    <w:pPr>
      <w:keepNext/>
      <w:keepLines/>
      <w:numPr>
        <w:ilvl w:val="2"/>
        <w:numId w:val="6"/>
      </w:numPr>
      <w:tabs>
        <w:tab w:val="left" w:pos="1440"/>
      </w:tabs>
      <w:spacing w:before="240" w:after="120"/>
      <w:outlineLvl w:val="3"/>
    </w:pPr>
    <w:rPr>
      <w:rFonts w:ascii="Arial" w:hAnsi="Arial"/>
      <w:b/>
      <w:color w:val="5B8F15"/>
      <w:sz w:val="24"/>
      <w:szCs w:val="24"/>
      <w:lang w:val="en-US" w:eastAsia="en-US"/>
    </w:rPr>
  </w:style>
  <w:style w:type="paragraph" w:customStyle="1" w:styleId="ManualHeading4">
    <w:name w:val="~Manual # Heading 4"/>
    <w:next w:val="BodyText"/>
    <w:uiPriority w:val="99"/>
    <w:rsid w:val="00F16E60"/>
    <w:pPr>
      <w:keepNext/>
      <w:keepLines/>
      <w:numPr>
        <w:ilvl w:val="3"/>
        <w:numId w:val="6"/>
      </w:numPr>
      <w:tabs>
        <w:tab w:val="left" w:pos="1440"/>
      </w:tabs>
      <w:spacing w:before="240" w:after="120"/>
      <w:outlineLvl w:val="4"/>
    </w:pPr>
    <w:rPr>
      <w:rFonts w:ascii="Arial" w:hAnsi="Arial"/>
      <w:color w:val="5B8F15"/>
      <w:sz w:val="24"/>
      <w:szCs w:val="24"/>
      <w:lang w:val="en-US" w:eastAsia="en-US"/>
    </w:rPr>
  </w:style>
  <w:style w:type="paragraph" w:customStyle="1" w:styleId="ManualHeading5">
    <w:name w:val="~Manual # Heading 5"/>
    <w:next w:val="BodyText"/>
    <w:uiPriority w:val="99"/>
    <w:rsid w:val="00F16E60"/>
    <w:pPr>
      <w:keepNext/>
      <w:keepLines/>
      <w:numPr>
        <w:ilvl w:val="4"/>
        <w:numId w:val="6"/>
      </w:numPr>
      <w:tabs>
        <w:tab w:val="left" w:pos="1440"/>
      </w:tabs>
      <w:spacing w:before="240" w:after="120"/>
      <w:outlineLvl w:val="5"/>
    </w:pPr>
    <w:rPr>
      <w:rFonts w:ascii="Arial" w:hAnsi="Arial"/>
      <w:i/>
      <w:color w:val="5B8F15"/>
      <w:sz w:val="24"/>
      <w:szCs w:val="24"/>
      <w:lang w:val="en-US" w:eastAsia="en-US"/>
    </w:rPr>
  </w:style>
  <w:style w:type="paragraph" w:customStyle="1" w:styleId="NoticeHeading">
    <w:name w:val="*Notice Heading"/>
    <w:basedOn w:val="Heading10"/>
    <w:next w:val="ConfidentialityNotice"/>
    <w:uiPriority w:val="99"/>
    <w:rsid w:val="00F16E60"/>
    <w:pPr>
      <w:spacing w:after="240" w:line="240" w:lineRule="auto"/>
      <w:outlineLvl w:val="0"/>
    </w:pPr>
    <w:rPr>
      <w:b w:val="0"/>
      <w:color w:val="5B8F15"/>
      <w:sz w:val="36"/>
      <w:szCs w:val="36"/>
    </w:rPr>
  </w:style>
  <w:style w:type="paragraph" w:customStyle="1" w:styleId="HeaderFooterText">
    <w:name w:val="Header_FooterText"/>
    <w:uiPriority w:val="99"/>
    <w:rsid w:val="00F16E60"/>
    <w:pPr>
      <w:spacing w:line="170" w:lineRule="exact"/>
    </w:pPr>
    <w:rPr>
      <w:rFonts w:ascii="Arial" w:hAnsi="Arial"/>
      <w:b/>
      <w:color w:val="000000"/>
      <w:sz w:val="14"/>
      <w:szCs w:val="14"/>
      <w:lang w:val="en-US" w:eastAsia="en-US"/>
    </w:rPr>
  </w:style>
  <w:style w:type="paragraph" w:customStyle="1" w:styleId="Bullet2SubtextDouble">
    <w:name w:val="*Bullet #2 Subtext Double"/>
    <w:basedOn w:val="Bullet2SubtextSingle"/>
    <w:uiPriority w:val="99"/>
    <w:rsid w:val="00F16E60"/>
    <w:pPr>
      <w:spacing w:after="220"/>
    </w:pPr>
  </w:style>
  <w:style w:type="paragraph" w:customStyle="1" w:styleId="NumberDouble">
    <w:name w:val="~Number Double"/>
    <w:basedOn w:val="Number"/>
    <w:uiPriority w:val="99"/>
    <w:rsid w:val="00F16E60"/>
    <w:pPr>
      <w:spacing w:after="220"/>
    </w:pPr>
  </w:style>
  <w:style w:type="paragraph" w:customStyle="1" w:styleId="StyleManualHeading2Left0cmFirstline0cm">
    <w:name w:val="Style ~Manual # Heading 2 + Left:  0 cm First line:  0 cm"/>
    <w:basedOn w:val="ManualHeading2"/>
    <w:uiPriority w:val="99"/>
    <w:rsid w:val="00F16E60"/>
    <w:pPr>
      <w:numPr>
        <w:ilvl w:val="0"/>
        <w:numId w:val="0"/>
      </w:numPr>
      <w:spacing w:before="0"/>
    </w:pPr>
    <w:rPr>
      <w:color w:val="auto"/>
      <w:szCs w:val="20"/>
    </w:rPr>
  </w:style>
  <w:style w:type="paragraph" w:customStyle="1" w:styleId="LogoCover">
    <w:name w:val="*Logo Cover"/>
    <w:basedOn w:val="TableText"/>
    <w:uiPriority w:val="99"/>
    <w:rsid w:val="00F16E60"/>
    <w:pPr>
      <w:ind w:right="360"/>
      <w:jc w:val="right"/>
    </w:pPr>
  </w:style>
  <w:style w:type="paragraph" w:customStyle="1" w:styleId="AltNumbers">
    <w:name w:val="*Alt Numbers"/>
    <w:basedOn w:val="Numbers"/>
    <w:uiPriority w:val="99"/>
    <w:rsid w:val="00F16E60"/>
    <w:pPr>
      <w:tabs>
        <w:tab w:val="clear" w:pos="360"/>
        <w:tab w:val="left" w:pos="1440"/>
      </w:tabs>
      <w:ind w:left="1440" w:hanging="1440"/>
    </w:pPr>
  </w:style>
  <w:style w:type="paragraph" w:customStyle="1" w:styleId="AltNumbersDouble">
    <w:name w:val="*Alt Numbers Double"/>
    <w:basedOn w:val="NumbersDouble"/>
    <w:uiPriority w:val="99"/>
    <w:rsid w:val="00F16E60"/>
    <w:pPr>
      <w:tabs>
        <w:tab w:val="clear" w:pos="360"/>
        <w:tab w:val="left" w:pos="1440"/>
      </w:tabs>
      <w:ind w:left="1440" w:hanging="1440"/>
    </w:pPr>
  </w:style>
  <w:style w:type="paragraph" w:customStyle="1" w:styleId="AltNumbersBold">
    <w:name w:val="*Alt Numbers Bold"/>
    <w:basedOn w:val="NumbersBold"/>
    <w:uiPriority w:val="99"/>
    <w:rsid w:val="00F16E60"/>
    <w:pPr>
      <w:tabs>
        <w:tab w:val="clear" w:pos="360"/>
        <w:tab w:val="left" w:pos="1440"/>
      </w:tabs>
      <w:ind w:left="1440" w:hanging="1440"/>
    </w:pPr>
  </w:style>
  <w:style w:type="paragraph" w:customStyle="1" w:styleId="AltNumber">
    <w:name w:val="~Alt Number"/>
    <w:basedOn w:val="Number"/>
    <w:uiPriority w:val="99"/>
    <w:rsid w:val="00F16E60"/>
    <w:pPr>
      <w:tabs>
        <w:tab w:val="clear" w:pos="360"/>
        <w:tab w:val="left" w:pos="1440"/>
      </w:tabs>
      <w:ind w:left="1440" w:hanging="1440"/>
    </w:pPr>
  </w:style>
  <w:style w:type="paragraph" w:customStyle="1" w:styleId="AltNumberDouble">
    <w:name w:val="~Alt Number Double"/>
    <w:basedOn w:val="NumberDouble"/>
    <w:uiPriority w:val="99"/>
    <w:rsid w:val="00F16E60"/>
    <w:pPr>
      <w:tabs>
        <w:tab w:val="clear" w:pos="360"/>
        <w:tab w:val="left" w:pos="1440"/>
      </w:tabs>
      <w:ind w:left="1440" w:hanging="1440"/>
    </w:pPr>
  </w:style>
  <w:style w:type="paragraph" w:styleId="Numreradlista">
    <w:name w:val="List Number"/>
    <w:basedOn w:val="Normal"/>
    <w:uiPriority w:val="99"/>
    <w:rsid w:val="00F16E60"/>
    <w:pPr>
      <w:spacing w:before="60" w:after="60"/>
      <w:jc w:val="both"/>
    </w:pPr>
    <w:rPr>
      <w:color w:val="auto"/>
      <w:sz w:val="20"/>
      <w:szCs w:val="24"/>
      <w:lang w:val="sv-SE"/>
    </w:rPr>
  </w:style>
  <w:style w:type="paragraph" w:styleId="Numreradlista2">
    <w:name w:val="List Number 2"/>
    <w:basedOn w:val="Normal"/>
    <w:autoRedefine/>
    <w:uiPriority w:val="99"/>
    <w:rsid w:val="006B4E31"/>
    <w:pPr>
      <w:tabs>
        <w:tab w:val="num" w:pos="643"/>
      </w:tabs>
      <w:ind w:left="643" w:hanging="360"/>
    </w:pPr>
    <w:rPr>
      <w:sz w:val="20"/>
    </w:rPr>
  </w:style>
  <w:style w:type="paragraph" w:customStyle="1" w:styleId="TableCenter">
    <w:name w:val="Table_Center"/>
    <w:basedOn w:val="Normal"/>
    <w:uiPriority w:val="99"/>
    <w:rsid w:val="00F16E60"/>
    <w:pPr>
      <w:spacing w:before="40" w:after="40"/>
      <w:jc w:val="center"/>
    </w:pPr>
    <w:rPr>
      <w:rFonts w:ascii="Futura Bk" w:eastAsia="MS Mincho" w:hAnsi="Futura Bk"/>
      <w:color w:val="auto"/>
      <w:sz w:val="20"/>
    </w:rPr>
  </w:style>
  <w:style w:type="paragraph" w:styleId="Brdtext">
    <w:name w:val="Body Text"/>
    <w:basedOn w:val="Normal"/>
    <w:link w:val="BrdtextChar"/>
    <w:autoRedefine/>
    <w:uiPriority w:val="99"/>
    <w:rsid w:val="006B4E31"/>
    <w:pPr>
      <w:spacing w:after="120"/>
    </w:pPr>
    <w:rPr>
      <w:sz w:val="20"/>
    </w:rPr>
  </w:style>
  <w:style w:type="character" w:customStyle="1" w:styleId="BrdtextChar">
    <w:name w:val="Brödtext Char"/>
    <w:basedOn w:val="Standardstycketeckensnitt"/>
    <w:link w:val="Brdtext"/>
    <w:uiPriority w:val="99"/>
    <w:locked/>
    <w:rsid w:val="006F2E6D"/>
    <w:rPr>
      <w:rFonts w:ascii="Arial" w:hAnsi="Arial" w:cs="Times New Roman"/>
      <w:color w:val="000000"/>
      <w:lang w:val="en-US" w:eastAsia="en-US"/>
    </w:rPr>
  </w:style>
  <w:style w:type="paragraph" w:customStyle="1" w:styleId="Tickbullets">
    <w:name w:val="Tick bullets"/>
    <w:basedOn w:val="Normal"/>
    <w:uiPriority w:val="99"/>
    <w:rsid w:val="00F16E60"/>
    <w:pPr>
      <w:tabs>
        <w:tab w:val="num" w:pos="360"/>
      </w:tabs>
      <w:spacing w:before="60" w:after="60"/>
      <w:ind w:left="360" w:hanging="360"/>
    </w:pPr>
    <w:rPr>
      <w:color w:val="auto"/>
      <w:sz w:val="20"/>
      <w:lang w:val="en-GB"/>
    </w:rPr>
  </w:style>
  <w:style w:type="paragraph" w:customStyle="1" w:styleId="FormatmallRubrik2DaxMediumIntrum12ptInteFetInteKursivS">
    <w:name w:val="Formatmall Rubrik 2 + Dax Medium Intrum 12 pt Inte Fet Inte Kursiv S..."/>
    <w:basedOn w:val="Rubrik2"/>
    <w:autoRedefine/>
    <w:uiPriority w:val="99"/>
    <w:rsid w:val="00A83434"/>
    <w:pPr>
      <w:shd w:val="clear" w:color="auto" w:fill="E6E6E6"/>
      <w:spacing w:before="60" w:after="120"/>
    </w:pPr>
    <w:rPr>
      <w:b w:val="0"/>
      <w:bCs w:val="0"/>
      <w:i w:val="0"/>
      <w:iCs w:val="0"/>
      <w:color w:val="000000"/>
      <w:sz w:val="24"/>
      <w:szCs w:val="24"/>
      <w:lang w:val="sv-SE"/>
    </w:rPr>
  </w:style>
  <w:style w:type="paragraph" w:customStyle="1" w:styleId="Table">
    <w:name w:val="Table"/>
    <w:basedOn w:val="Normal"/>
    <w:uiPriority w:val="99"/>
    <w:rsid w:val="00F16E60"/>
    <w:pPr>
      <w:spacing w:before="40" w:after="40"/>
    </w:pPr>
    <w:rPr>
      <w:rFonts w:ascii="Futura Bk" w:hAnsi="Futura Bk"/>
      <w:color w:val="auto"/>
      <w:sz w:val="20"/>
      <w:lang w:val="sv-SE"/>
    </w:rPr>
  </w:style>
  <w:style w:type="paragraph" w:customStyle="1" w:styleId="StyleBullet1DoubleItalicGray-50">
    <w:name w:val="Style *Bullet #1 Double + Italic Gray-50%"/>
    <w:basedOn w:val="Bullet1Double"/>
    <w:link w:val="StyleBullet1DoubleItalicGray-50Char"/>
    <w:autoRedefine/>
    <w:uiPriority w:val="99"/>
    <w:rsid w:val="00F16E60"/>
    <w:rPr>
      <w:i/>
      <w:iCs/>
      <w:color w:val="808080"/>
    </w:rPr>
  </w:style>
  <w:style w:type="character" w:customStyle="1" w:styleId="StyleBullet1DoubleItalicGray-50Char">
    <w:name w:val="Style *Bullet #1 Double + Italic Gray-50% Char"/>
    <w:basedOn w:val="Bullet1DoubleChar"/>
    <w:link w:val="StyleBullet1DoubleItalicGray-50"/>
    <w:uiPriority w:val="99"/>
    <w:locked/>
    <w:rsid w:val="00F16E60"/>
    <w:rPr>
      <w:rFonts w:ascii="Arial" w:hAnsi="Arial"/>
      <w:i/>
      <w:iCs/>
      <w:color w:val="808080"/>
      <w:sz w:val="20"/>
      <w:szCs w:val="20"/>
      <w:lang w:val="en-US" w:eastAsia="en-US" w:bidi="ar-SA"/>
    </w:rPr>
  </w:style>
  <w:style w:type="paragraph" w:customStyle="1" w:styleId="Heading21">
    <w:name w:val="Heading 21"/>
    <w:basedOn w:val="Normal"/>
    <w:autoRedefine/>
    <w:uiPriority w:val="99"/>
    <w:rsid w:val="00F16E60"/>
    <w:pPr>
      <w:tabs>
        <w:tab w:val="num" w:pos="1574"/>
      </w:tabs>
      <w:spacing w:before="360" w:after="120"/>
      <w:ind w:left="1574" w:hanging="1134"/>
    </w:pPr>
    <w:rPr>
      <w:rFonts w:ascii="Futura Hv" w:hAnsi="Futura Hv"/>
      <w:color w:val="auto"/>
      <w:sz w:val="24"/>
      <w:lang w:eastAsia="sv-SE"/>
    </w:rPr>
  </w:style>
  <w:style w:type="paragraph" w:customStyle="1" w:styleId="Heading31">
    <w:name w:val="Heading 31"/>
    <w:basedOn w:val="Normal"/>
    <w:autoRedefine/>
    <w:uiPriority w:val="99"/>
    <w:rsid w:val="00F16E60"/>
    <w:pPr>
      <w:tabs>
        <w:tab w:val="left" w:pos="1418"/>
        <w:tab w:val="num" w:pos="1968"/>
      </w:tabs>
      <w:spacing w:before="240" w:after="120"/>
      <w:ind w:left="1968" w:hanging="1418"/>
    </w:pPr>
    <w:rPr>
      <w:rFonts w:ascii="Futura Bk" w:hAnsi="Futura Bk"/>
      <w:i/>
      <w:color w:val="auto"/>
      <w:sz w:val="24"/>
      <w:lang w:val="sv-SE" w:eastAsia="sv-SE"/>
    </w:rPr>
  </w:style>
  <w:style w:type="paragraph" w:customStyle="1" w:styleId="Heading41">
    <w:name w:val="Heading 41"/>
    <w:basedOn w:val="Normal"/>
    <w:autoRedefine/>
    <w:uiPriority w:val="99"/>
    <w:rsid w:val="00F16E60"/>
    <w:pPr>
      <w:tabs>
        <w:tab w:val="num" w:pos="1418"/>
      </w:tabs>
      <w:spacing w:before="240" w:after="120"/>
      <w:ind w:left="1418" w:hanging="1418"/>
    </w:pPr>
    <w:rPr>
      <w:rFonts w:ascii="Futura Bk" w:hAnsi="Futura Bk"/>
      <w:color w:val="auto"/>
      <w:sz w:val="24"/>
      <w:lang w:val="sv-SE" w:eastAsia="sv-SE"/>
    </w:rPr>
  </w:style>
  <w:style w:type="character" w:customStyle="1" w:styleId="BodyTextBoldChar">
    <w:name w:val="*Body Text Bold Char"/>
    <w:basedOn w:val="BodyTextChar0"/>
    <w:link w:val="BodyTextBold"/>
    <w:uiPriority w:val="99"/>
    <w:locked/>
    <w:rsid w:val="0044121A"/>
    <w:rPr>
      <w:rFonts w:ascii="Arial" w:hAnsi="Arial"/>
      <w:b/>
      <w:color w:val="000000"/>
      <w:lang w:val="en-US" w:eastAsia="en-US" w:bidi="ar-SA"/>
    </w:rPr>
  </w:style>
  <w:style w:type="paragraph" w:customStyle="1" w:styleId="FormatmallTableHeading19pt">
    <w:name w:val="Formatmall *Table Heading 1 + 9 pt"/>
    <w:basedOn w:val="TableHeading1"/>
    <w:uiPriority w:val="99"/>
    <w:rsid w:val="00F16E60"/>
    <w:pPr>
      <w:shd w:val="clear" w:color="auto" w:fill="7AB800"/>
    </w:pPr>
    <w:rPr>
      <w:bCs/>
    </w:rPr>
  </w:style>
  <w:style w:type="paragraph" w:customStyle="1" w:styleId="Bullet1Singlebold">
    <w:name w:val="*Bullet #1 Single bold"/>
    <w:basedOn w:val="Bullet1Single0"/>
    <w:autoRedefine/>
    <w:uiPriority w:val="99"/>
    <w:rsid w:val="00F16E60"/>
    <w:rPr>
      <w:b/>
    </w:rPr>
  </w:style>
  <w:style w:type="paragraph" w:customStyle="1" w:styleId="Bullet1SingleBold0">
    <w:name w:val="Bullet #1 Single Bold"/>
    <w:basedOn w:val="Bullet1Single0"/>
    <w:uiPriority w:val="99"/>
    <w:rsid w:val="00F16E60"/>
    <w:rPr>
      <w:b/>
      <w:lang w:val="sv-SE"/>
    </w:rPr>
  </w:style>
  <w:style w:type="paragraph" w:customStyle="1" w:styleId="FormatmallTableofContentsAnpassadfrgRGB91">
    <w:name w:val="Formatmall *Table of Contents + Anpassad färg(RGB(91"/>
    <w:aliases w:val="143,21))"/>
    <w:basedOn w:val="TableofContents"/>
    <w:uiPriority w:val="99"/>
    <w:rsid w:val="00BF143D"/>
  </w:style>
  <w:style w:type="paragraph" w:styleId="Sidhuvud">
    <w:name w:val="header"/>
    <w:basedOn w:val="Normal"/>
    <w:link w:val="SidhuvudChar"/>
    <w:uiPriority w:val="99"/>
    <w:rsid w:val="00C352C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42C7"/>
    <w:rPr>
      <w:rFonts w:ascii="Arial" w:hAnsi="Arial"/>
      <w:color w:val="000000"/>
      <w:szCs w:val="20"/>
    </w:rPr>
  </w:style>
  <w:style w:type="paragraph" w:styleId="Sidfot">
    <w:name w:val="footer"/>
    <w:basedOn w:val="Normal"/>
    <w:link w:val="SidfotChar"/>
    <w:autoRedefine/>
    <w:rsid w:val="006B4E31"/>
    <w:pPr>
      <w:tabs>
        <w:tab w:val="center" w:pos="4536"/>
        <w:tab w:val="right" w:pos="9072"/>
      </w:tabs>
    </w:pPr>
    <w:rPr>
      <w:color w:val="7AB800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4B42C7"/>
    <w:rPr>
      <w:rFonts w:ascii="Arial" w:hAnsi="Arial"/>
      <w:color w:val="000000"/>
      <w:szCs w:val="20"/>
    </w:rPr>
  </w:style>
  <w:style w:type="paragraph" w:customStyle="1" w:styleId="IJHeading4">
    <w:name w:val="IJ Heading 4"/>
    <w:basedOn w:val="Heading3"/>
    <w:autoRedefine/>
    <w:uiPriority w:val="99"/>
    <w:rsid w:val="00FA3195"/>
    <w:rPr>
      <w:sz w:val="20"/>
    </w:rPr>
  </w:style>
  <w:style w:type="paragraph" w:customStyle="1" w:styleId="Heading42">
    <w:name w:val="~ Heading 4"/>
    <w:basedOn w:val="Heading3"/>
    <w:autoRedefine/>
    <w:uiPriority w:val="99"/>
    <w:rsid w:val="006B4E31"/>
    <w:rPr>
      <w:sz w:val="20"/>
    </w:rPr>
  </w:style>
  <w:style w:type="character" w:customStyle="1" w:styleId="Rubrik1Char">
    <w:name w:val="Rubrik 1 Char"/>
    <w:basedOn w:val="Standardstycketeckensnitt"/>
    <w:link w:val="Rubrik1"/>
    <w:uiPriority w:val="99"/>
    <w:locked/>
    <w:rsid w:val="00757056"/>
    <w:rPr>
      <w:rFonts w:ascii="Arial" w:hAnsi="Arial" w:cs="Arial"/>
      <w:b/>
      <w:bCs/>
      <w:color w:val="0A357E"/>
      <w:kern w:val="32"/>
      <w:sz w:val="32"/>
      <w:szCs w:val="32"/>
      <w:lang w:val="en-US" w:eastAsia="en-US"/>
    </w:rPr>
  </w:style>
  <w:style w:type="paragraph" w:styleId="Normalwebb">
    <w:name w:val="Normal (Web)"/>
    <w:basedOn w:val="Normal"/>
    <w:uiPriority w:val="99"/>
    <w:rsid w:val="00042B6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mallSectionTitleVitVersalerefter6pt">
    <w:name w:val="Formatmall *Section Title + Vit Versaler efter:  6 pt"/>
    <w:basedOn w:val="SectionTitle"/>
    <w:uiPriority w:val="99"/>
    <w:rsid w:val="006F2E6D"/>
    <w:pPr>
      <w:numPr>
        <w:numId w:val="11"/>
      </w:numPr>
      <w:shd w:val="clear" w:color="auto" w:fill="7AB800"/>
      <w:tabs>
        <w:tab w:val="clear" w:pos="432"/>
        <w:tab w:val="left" w:pos="567"/>
      </w:tabs>
      <w:spacing w:after="120"/>
      <w:ind w:left="567" w:hanging="567"/>
    </w:pPr>
    <w:rPr>
      <w:caps/>
      <w:color w:val="FFFFFF"/>
      <w:szCs w:val="20"/>
    </w:rPr>
  </w:style>
  <w:style w:type="paragraph" w:styleId="Ballongtext">
    <w:name w:val="Balloon Text"/>
    <w:basedOn w:val="Normal"/>
    <w:link w:val="BallongtextChar"/>
    <w:uiPriority w:val="99"/>
    <w:rsid w:val="00CE722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CE7226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Dokumentversikt">
    <w:name w:val="Document Map"/>
    <w:basedOn w:val="Normal"/>
    <w:link w:val="DokumentversiktChar"/>
    <w:uiPriority w:val="99"/>
    <w:semiHidden/>
    <w:rsid w:val="0072066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B42C7"/>
    <w:rPr>
      <w:color w:val="000000"/>
      <w:sz w:val="0"/>
      <w:szCs w:val="0"/>
    </w:rPr>
  </w:style>
  <w:style w:type="character" w:styleId="Kommentarsreferens">
    <w:name w:val="annotation reference"/>
    <w:basedOn w:val="Standardstycketeckensnitt"/>
    <w:uiPriority w:val="99"/>
    <w:semiHidden/>
    <w:rsid w:val="001C016D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1C016D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B42C7"/>
    <w:rPr>
      <w:rFonts w:ascii="Arial" w:hAnsi="Arial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C01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B42C7"/>
    <w:rPr>
      <w:rFonts w:ascii="Arial" w:hAnsi="Arial"/>
      <w:b/>
      <w:bCs/>
      <w:color w:val="000000"/>
      <w:sz w:val="20"/>
      <w:szCs w:val="20"/>
    </w:rPr>
  </w:style>
  <w:style w:type="paragraph" w:customStyle="1" w:styleId="Tabellrubrik">
    <w:name w:val="Tabellrubrik"/>
    <w:basedOn w:val="Normal"/>
    <w:rsid w:val="008A786A"/>
    <w:pPr>
      <w:spacing w:line="260" w:lineRule="atLeast"/>
    </w:pPr>
    <w:rPr>
      <w:rFonts w:cs="Arial"/>
      <w:b/>
      <w:color w:val="auto"/>
      <w:sz w:val="20"/>
      <w:szCs w:val="24"/>
      <w:lang w:val="en-GB"/>
    </w:rPr>
  </w:style>
  <w:style w:type="paragraph" w:customStyle="1" w:styleId="Tabelltext">
    <w:name w:val="Tabelltext"/>
    <w:basedOn w:val="Normal"/>
    <w:rsid w:val="008A786A"/>
    <w:pPr>
      <w:autoSpaceDE w:val="0"/>
      <w:autoSpaceDN w:val="0"/>
      <w:spacing w:before="60" w:after="60"/>
    </w:pPr>
    <w:rPr>
      <w:rFonts w:eastAsia="Times"/>
      <w:color w:val="auto"/>
      <w:sz w:val="20"/>
      <w:szCs w:val="24"/>
      <w:lang w:val="sv-SE" w:eastAsia="sv-SE"/>
    </w:rPr>
  </w:style>
  <w:style w:type="paragraph" w:customStyle="1" w:styleId="Huvudrubrik2">
    <w:name w:val="Huvudrubrik 2"/>
    <w:basedOn w:val="Normal"/>
    <w:next w:val="Brdtext"/>
    <w:rsid w:val="008A786A"/>
    <w:pPr>
      <w:spacing w:line="260" w:lineRule="atLeast"/>
      <w:ind w:right="1531"/>
    </w:pPr>
    <w:rPr>
      <w:rFonts w:cs="Arial"/>
      <w:b/>
      <w:color w:val="auto"/>
      <w:sz w:val="26"/>
      <w:szCs w:val="24"/>
      <w:lang w:val="en-GB"/>
    </w:rPr>
  </w:style>
  <w:style w:type="paragraph" w:customStyle="1" w:styleId="Hjlptext">
    <w:name w:val="Hjälptext"/>
    <w:basedOn w:val="Brdtext"/>
    <w:next w:val="Brdtext"/>
    <w:link w:val="HjlptextCharChar"/>
    <w:rsid w:val="008A786A"/>
    <w:pPr>
      <w:tabs>
        <w:tab w:val="left" w:pos="578"/>
      </w:tabs>
      <w:spacing w:after="0" w:line="260" w:lineRule="atLeast"/>
      <w:ind w:left="578"/>
    </w:pPr>
    <w:rPr>
      <w:rFonts w:cs="Arial"/>
      <w:i/>
      <w:color w:val="auto"/>
      <w:szCs w:val="24"/>
      <w:lang w:val="en-GB"/>
    </w:rPr>
  </w:style>
  <w:style w:type="character" w:customStyle="1" w:styleId="HjlptextCharChar">
    <w:name w:val="Hjälptext Char Char"/>
    <w:basedOn w:val="Standardstycketeckensnitt"/>
    <w:link w:val="Hjlptext"/>
    <w:rsid w:val="008A786A"/>
    <w:rPr>
      <w:rFonts w:ascii="Arial" w:hAnsi="Arial" w:cs="Arial"/>
      <w:i/>
      <w:szCs w:val="24"/>
      <w:lang w:val="en-GB" w:eastAsia="en-US"/>
    </w:rPr>
  </w:style>
  <w:style w:type="paragraph" w:styleId="Liststycke">
    <w:name w:val="List Paragraph"/>
    <w:basedOn w:val="Normal"/>
    <w:uiPriority w:val="34"/>
    <w:qFormat/>
    <w:rsid w:val="00276BE2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locked/>
    <w:rsid w:val="00A834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A834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.clevensjo\Desktop\IJ%20Anbud%20-%20Template%202007%20tes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CE5027AC71240BEABB6F3F65314D1" ma:contentTypeVersion="0" ma:contentTypeDescription="Create a new document." ma:contentTypeScope="" ma:versionID="874491d5ef83fad7b6d9f1e5e8a696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Pro11</b:Tag>
    <b:SourceType>Book</b:SourceType>
    <b:Guid>{31213E68-FA37-4818-921B-EDEFEE485050}</b:Guid>
    <b:Title>Produktionsdokument inkasso fastighet ej BR</b:Title>
    <b:Year>2011</b:Year>
    <b:City>Sickla</b:City>
    <b:RefOrder>1</b:RefOrder>
  </b:Source>
</b:Sources>
</file>

<file path=customXml/itemProps1.xml><?xml version="1.0" encoding="utf-8"?>
<ds:datastoreItem xmlns:ds="http://schemas.openxmlformats.org/officeDocument/2006/customXml" ds:itemID="{54426EBF-B580-4AA6-9305-66E94A3C9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8B6CA0-CB37-4908-A364-DEC5C7CE93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DC42A3-9C1D-4BB7-B50F-86572E9118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A41E2-1515-4204-A9EA-F99DDFEE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IJ Anbud - Template 2007 test</Template>
  <TotalTime>0</TotalTime>
  <Pages>2</Pages>
  <Words>137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Intrum Justitia</Company>
  <LinksUpToDate>false</LinksUpToDate>
  <CharactersWithSpaces>868</CharactersWithSpaces>
  <SharedDoc>false</SharedDoc>
  <HLinks>
    <vt:vector size="264" baseType="variant">
      <vt:variant>
        <vt:i4>7798880</vt:i4>
      </vt:variant>
      <vt:variant>
        <vt:i4>261</vt:i4>
      </vt:variant>
      <vt:variant>
        <vt:i4>0</vt:i4>
      </vt:variant>
      <vt:variant>
        <vt:i4>5</vt:i4>
      </vt:variant>
      <vt:variant>
        <vt:lpwstr>http://www.xxx-se/</vt:lpwstr>
      </vt:variant>
      <vt:variant>
        <vt:lpwstr/>
      </vt:variant>
      <vt:variant>
        <vt:i4>1900598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_Toc262758335</vt:lpwstr>
      </vt:variant>
      <vt:variant>
        <vt:i4>1900598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_Toc262758334</vt:lpwstr>
      </vt:variant>
      <vt:variant>
        <vt:i4>1900598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_Toc262758333</vt:lpwstr>
      </vt:variant>
      <vt:variant>
        <vt:i4>1900598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_Toc262758332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_Toc262758331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_Toc262758330</vt:lpwstr>
      </vt:variant>
      <vt:variant>
        <vt:i4>1835062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_Toc262758329</vt:lpwstr>
      </vt:variant>
      <vt:variant>
        <vt:i4>1835062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_Toc262758328</vt:lpwstr>
      </vt:variant>
      <vt:variant>
        <vt:i4>1835062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_Toc262758327</vt:lpwstr>
      </vt:variant>
      <vt:variant>
        <vt:i4>1835062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_Toc262758326</vt:lpwstr>
      </vt:variant>
      <vt:variant>
        <vt:i4>1835062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_Toc262758325</vt:lpwstr>
      </vt:variant>
      <vt:variant>
        <vt:i4>1835062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_Toc262758324</vt:lpwstr>
      </vt:variant>
      <vt:variant>
        <vt:i4>1835062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_Toc262758323</vt:lpwstr>
      </vt:variant>
      <vt:variant>
        <vt:i4>1835062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_Toc262758322</vt:lpwstr>
      </vt:variant>
      <vt:variant>
        <vt:i4>1835062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_Toc262758321</vt:lpwstr>
      </vt:variant>
      <vt:variant>
        <vt:i4>1835062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_Toc262758320</vt:lpwstr>
      </vt:variant>
      <vt:variant>
        <vt:i4>2031670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_Toc262758319</vt:lpwstr>
      </vt:variant>
      <vt:variant>
        <vt:i4>2031670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_Toc262758318</vt:lpwstr>
      </vt:variant>
      <vt:variant>
        <vt:i4>2031670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_Toc262758317</vt:lpwstr>
      </vt:variant>
      <vt:variant>
        <vt:i4>2031670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_Toc262758316</vt:lpwstr>
      </vt:variant>
      <vt:variant>
        <vt:i4>2031670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_Toc262758315</vt:lpwstr>
      </vt:variant>
      <vt:variant>
        <vt:i4>2031670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_Toc262758314</vt:lpwstr>
      </vt:variant>
      <vt:variant>
        <vt:i4>2031670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_Toc262758313</vt:lpwstr>
      </vt:variant>
      <vt:variant>
        <vt:i4>2031670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_Toc262758312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_Toc262758311</vt:lpwstr>
      </vt:variant>
      <vt:variant>
        <vt:i4>2031670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_Toc262758310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_Toc262758309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_Toc262758308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_Toc262758307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_Toc262758306</vt:lpwstr>
      </vt:variant>
      <vt:variant>
        <vt:i4>1966134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_Toc262758305</vt:lpwstr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_Toc262758304</vt:lpwstr>
      </vt:variant>
      <vt:variant>
        <vt:i4>1966134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_Toc262758303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_Toc262758302</vt:lpwstr>
      </vt:variant>
      <vt:variant>
        <vt:i4>1966134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_Toc262758301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_Toc262758300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_Toc262758299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_Toc262758298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_Toc262758297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_Toc262758296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_Toc262758295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_Toc262758294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_Toc262758293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Clevensjö</dc:creator>
  <cp:lastModifiedBy>Yvonne Peters</cp:lastModifiedBy>
  <cp:revision>2</cp:revision>
  <cp:lastPrinted>2017-03-29T08:01:00Z</cp:lastPrinted>
  <dcterms:created xsi:type="dcterms:W3CDTF">2017-12-05T08:51:00Z</dcterms:created>
  <dcterms:modified xsi:type="dcterms:W3CDTF">2017-12-05T08:51:00Z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åk">
    <vt:lpwstr>Svenska</vt:lpwstr>
  </property>
  <property fmtid="{D5CDD505-2E9C-101B-9397-08002B2CF9AE}" pid="3" name="ContentType">
    <vt:lpwstr>Document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CopySource">
    <vt:lpwstr>http://intrumnet/Projects/se_offentligaupphandlingar/Original/IJ Anbud - template.doc</vt:lpwstr>
  </property>
  <property fmtid="{D5CDD505-2E9C-101B-9397-08002B2CF9AE}" pid="7" name="Order">
    <vt:lpwstr>400.000000000000</vt:lpwstr>
  </property>
  <property fmtid="{D5CDD505-2E9C-101B-9397-08002B2CF9AE}" pid="8" name="Indelning">
    <vt:lpwstr>SE - Anbudsmallar</vt:lpwstr>
  </property>
  <property fmtid="{D5CDD505-2E9C-101B-9397-08002B2CF9AE}" pid="9" name="ContentTypeId">
    <vt:lpwstr>0x010100D6DCE5027AC71240BEABB6F3F65314D1</vt:lpwstr>
  </property>
</Properties>
</file>